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98A92" w14:textId="77777777" w:rsidR="008F4220" w:rsidRPr="004262F6" w:rsidRDefault="008F4220" w:rsidP="00EE3537">
      <w:pPr>
        <w:pStyle w:val="Titre10"/>
      </w:pPr>
      <w:r w:rsidRPr="004262F6">
        <w:t>Title of the paper</w:t>
      </w:r>
      <w:r w:rsidR="00EE3537" w:rsidRPr="004262F6">
        <w:t xml:space="preserve"> in english</w:t>
      </w:r>
      <w:r w:rsidRPr="004262F6">
        <w:t>, to be placed here. Centered, 14 Points, Capital Bold, TITRE style</w:t>
      </w:r>
    </w:p>
    <w:p w14:paraId="60D5D9E1" w14:textId="77777777" w:rsidR="008F4220" w:rsidRPr="004262F6" w:rsidRDefault="008F4220" w:rsidP="00EE3537">
      <w:pPr>
        <w:pStyle w:val="Affiliation"/>
      </w:pPr>
      <w:r w:rsidRPr="004262F6">
        <w:t>First Name1, MI1., LastName1</w:t>
      </w:r>
      <w:r w:rsidRPr="004262F6">
        <w:br/>
        <w:t>Mailing address</w:t>
      </w:r>
      <w:r w:rsidRPr="004262F6">
        <w:br/>
        <w:t>firstname.name@firm.country1</w:t>
      </w:r>
    </w:p>
    <w:p w14:paraId="07147A96" w14:textId="77777777" w:rsidR="008F4220" w:rsidRPr="004262F6" w:rsidRDefault="008F4220" w:rsidP="00EE3537">
      <w:pPr>
        <w:pStyle w:val="Affiliation"/>
      </w:pPr>
      <w:r w:rsidRPr="004262F6">
        <w:t>First Name2, MI2., LastName2</w:t>
      </w:r>
      <w:r w:rsidRPr="004262F6">
        <w:rPr>
          <w:rStyle w:val="Appelnotedebasdep"/>
        </w:rPr>
        <w:footnoteReference w:id="1"/>
      </w:r>
      <w:r w:rsidRPr="004262F6">
        <w:t>, First Name3, MI3., LastName3</w:t>
      </w:r>
      <w:r w:rsidRPr="004262F6">
        <w:br/>
        <w:t>Mailing address</w:t>
      </w:r>
      <w:r w:rsidRPr="004262F6">
        <w:br/>
        <w:t>firstname.name@firm.country2, firstname.name@firm.country2</w:t>
      </w:r>
    </w:p>
    <w:p w14:paraId="37AF8AE9" w14:textId="77777777" w:rsidR="008F4220" w:rsidRPr="004262F6" w:rsidRDefault="008F4220" w:rsidP="00EE3537">
      <w:pPr>
        <w:pStyle w:val="Affiliation"/>
      </w:pPr>
      <w:r w:rsidRPr="004262F6">
        <w:t xml:space="preserve">First Name, MI., </w:t>
      </w:r>
      <w:proofErr w:type="spellStart"/>
      <w:r w:rsidRPr="004262F6">
        <w:t>LastName</w:t>
      </w:r>
      <w:proofErr w:type="spellEnd"/>
      <w:r w:rsidRPr="004262F6">
        <w:t>, Mailing address</w:t>
      </w:r>
      <w:r w:rsidRPr="004262F6">
        <w:br/>
      </w:r>
      <w:proofErr w:type="spellStart"/>
      <w:r w:rsidRPr="004262F6">
        <w:t>firstname.name@firm.country</w:t>
      </w:r>
      <w:proofErr w:type="spellEnd"/>
    </w:p>
    <w:p w14:paraId="6470CBE2" w14:textId="77777777" w:rsidR="008F4220" w:rsidRPr="004262F6" w:rsidRDefault="008F4220" w:rsidP="00EE3537">
      <w:pPr>
        <w:pStyle w:val="Titre1"/>
      </w:pPr>
      <w:r w:rsidRPr="004262F6">
        <w:t>KEY WORDS</w:t>
      </w:r>
    </w:p>
    <w:p w14:paraId="564A82A1" w14:textId="77777777" w:rsidR="008F4220" w:rsidRPr="004262F6" w:rsidRDefault="008F4220" w:rsidP="00EE3537">
      <w:pPr>
        <w:rPr>
          <w:b/>
          <w:bCs/>
        </w:rPr>
      </w:pPr>
      <w:r w:rsidRPr="004262F6">
        <w:t xml:space="preserve">Place here a list of significant key words separated by commas.  Avoid repeating words already mentioned in the title of the paper. </w:t>
      </w:r>
    </w:p>
    <w:p w14:paraId="0382390D" w14:textId="77777777" w:rsidR="008F4220" w:rsidRPr="004262F6" w:rsidRDefault="008F4220" w:rsidP="00281E35">
      <w:pPr>
        <w:pStyle w:val="Titre1"/>
        <w:shd w:val="clear" w:color="auto" w:fill="E6E6E6"/>
      </w:pPr>
      <w:r w:rsidRPr="004262F6">
        <w:t>Abstract</w:t>
      </w:r>
    </w:p>
    <w:p w14:paraId="35D3640A" w14:textId="77777777" w:rsidR="008F4220" w:rsidRPr="004262F6" w:rsidRDefault="008F4220" w:rsidP="00281E35">
      <w:pPr>
        <w:pStyle w:val="Abstract"/>
        <w:shd w:val="clear" w:color="auto" w:fill="E6E6E6"/>
      </w:pPr>
      <w:r w:rsidRPr="004262F6">
        <w:t>Place</w:t>
      </w:r>
      <w:r w:rsidR="001B10AD">
        <w:t xml:space="preserve"> here a 200-250 word abstract. </w:t>
      </w:r>
      <w:r w:rsidRPr="004262F6">
        <w:t>Use 1</w:t>
      </w:r>
      <w:r w:rsidR="004262F6">
        <w:t>0</w:t>
      </w:r>
      <w:r w:rsidRPr="004262F6">
        <w:t xml:space="preserve"> point Times New Roman (</w:t>
      </w:r>
      <w:r w:rsidR="004262F6">
        <w:t>Abstract</w:t>
      </w:r>
      <w:r w:rsidRPr="004262F6">
        <w:t xml:space="preserve"> Style) here and throughout the </w:t>
      </w:r>
      <w:r w:rsidRPr="004262F6">
        <w:rPr>
          <w:rFonts w:hint="eastAsia"/>
        </w:rPr>
        <w:t xml:space="preserve">main </w:t>
      </w:r>
      <w:r w:rsidRPr="004262F6">
        <w:t xml:space="preserve">text below. The abstract must summarize the context of the study and emphasize its main outcomes and new results. Write the abstract in block style and </w:t>
      </w:r>
      <w:r w:rsidRPr="004262F6">
        <w:rPr>
          <w:rFonts w:hint="eastAsia"/>
        </w:rPr>
        <w:t xml:space="preserve">do not divide </w:t>
      </w:r>
      <w:r w:rsidRPr="004262F6">
        <w:t>it</w:t>
      </w:r>
      <w:r w:rsidRPr="004262F6">
        <w:rPr>
          <w:rFonts w:hint="eastAsia"/>
        </w:rPr>
        <w:t xml:space="preserve"> into several paragraphs. </w:t>
      </w:r>
    </w:p>
    <w:p w14:paraId="09B1B5F1" w14:textId="77777777" w:rsidR="008F4220" w:rsidRPr="004262F6" w:rsidRDefault="008F4220" w:rsidP="00EE3537">
      <w:pPr>
        <w:pStyle w:val="Titre1"/>
      </w:pPr>
      <w:r w:rsidRPr="004262F6">
        <w:t>1.</w:t>
      </w:r>
      <w:r w:rsidRPr="004262F6">
        <w:tab/>
        <w:t>introduction, First headings</w:t>
      </w:r>
    </w:p>
    <w:p w14:paraId="019D9E05" w14:textId="77777777" w:rsidR="008F4220" w:rsidRPr="004262F6" w:rsidRDefault="008F4220" w:rsidP="00EE3537">
      <w:r w:rsidRPr="004262F6">
        <w:t xml:space="preserve">This is the template file for preparing full-length </w:t>
      </w:r>
      <w:proofErr w:type="gramStart"/>
      <w:r w:rsidRPr="004262F6">
        <w:t>manuscripts .</w:t>
      </w:r>
      <w:proofErr w:type="gramEnd"/>
      <w:r w:rsidRPr="004262F6">
        <w:t xml:space="preserve">  You are requested to follow close</w:t>
      </w:r>
      <w:r w:rsidR="001B10AD">
        <w:t xml:space="preserve">ly the following instructions. </w:t>
      </w:r>
      <w:r w:rsidRPr="004262F6">
        <w:t>Do not skip a line before or after the first headings, this is taken care of by first heading style (</w:t>
      </w:r>
      <w:proofErr w:type="spellStart"/>
      <w:r w:rsidRPr="004262F6">
        <w:t>Titre</w:t>
      </w:r>
      <w:proofErr w:type="spellEnd"/>
      <w:r w:rsidRPr="004262F6">
        <w:t xml:space="preserve"> 1; Heading 1, MS Word shortcut: CRTL+SHIFT+1).  </w:t>
      </w:r>
      <w:r w:rsidR="00B10CCD">
        <w:t xml:space="preserve">Due to publishing constraints, </w:t>
      </w:r>
      <w:r w:rsidRPr="004262F6">
        <w:t xml:space="preserve">you </w:t>
      </w:r>
      <w:r w:rsidR="00B10CCD">
        <w:t xml:space="preserve">are requested to produce a </w:t>
      </w:r>
      <w:r w:rsidR="00B10CCD" w:rsidRPr="00B10CCD">
        <w:rPr>
          <w:b/>
          <w:u w:val="single"/>
        </w:rPr>
        <w:t>M</w:t>
      </w:r>
      <w:r w:rsidR="001B10AD">
        <w:rPr>
          <w:b/>
          <w:u w:val="single"/>
        </w:rPr>
        <w:t>icros</w:t>
      </w:r>
      <w:r w:rsidR="00B10CCD" w:rsidRPr="00B10CCD">
        <w:rPr>
          <w:b/>
          <w:u w:val="single"/>
        </w:rPr>
        <w:t>oft Word file only</w:t>
      </w:r>
      <w:r w:rsidR="001B10AD">
        <w:rPr>
          <w:b/>
          <w:u w:val="single"/>
        </w:rPr>
        <w:t xml:space="preserve"> (.docx)</w:t>
      </w:r>
      <w:r w:rsidR="00B10CCD">
        <w:t xml:space="preserve">. Please </w:t>
      </w:r>
      <w:r w:rsidRPr="004262F6">
        <w:t>use Times New Roman, 12 Points, Capital, Bold, flush left and skip two lines be</w:t>
      </w:r>
      <w:r w:rsidR="009C2BA6" w:rsidRPr="004262F6">
        <w:t>fore and one after the heading.</w:t>
      </w:r>
      <w:r w:rsidRPr="004262F6">
        <w:t xml:space="preserve"> Do not indent the first line of the paragraph following immediately the heading.</w:t>
      </w:r>
    </w:p>
    <w:p w14:paraId="16C3D387" w14:textId="77777777" w:rsidR="008F4220" w:rsidRPr="004262F6" w:rsidRDefault="008F4220" w:rsidP="00EE3537"/>
    <w:p w14:paraId="71968DE0" w14:textId="77777777" w:rsidR="00B10CCD" w:rsidRDefault="008F4220" w:rsidP="00EE3537">
      <w:pPr>
        <w:rPr>
          <w:b/>
          <w:u w:val="single"/>
        </w:rPr>
      </w:pPr>
      <w:r w:rsidRPr="004262F6">
        <w:tab/>
        <w:t>The manuscript should be typewritten in a single column using Times New Roman font, on the A4-sized sheets with the left and right margins set to 2.5 cm and top and bottom margins set respectively to 2.25 cm and 2 cm</w:t>
      </w:r>
      <w:r w:rsidR="00B10CCD">
        <w:t xml:space="preserve">. </w:t>
      </w:r>
      <w:r w:rsidRPr="004262F6">
        <w:t xml:space="preserve">It is recommended that the number of pages should </w:t>
      </w:r>
      <w:r w:rsidRPr="00B10CCD">
        <w:rPr>
          <w:b/>
          <w:u w:val="single"/>
        </w:rPr>
        <w:t xml:space="preserve">not exceed </w:t>
      </w:r>
      <w:r w:rsidR="00BD4171">
        <w:rPr>
          <w:b/>
          <w:u w:val="single"/>
        </w:rPr>
        <w:t>16</w:t>
      </w:r>
      <w:r w:rsidRPr="00B10CCD">
        <w:rPr>
          <w:b/>
          <w:u w:val="single"/>
        </w:rPr>
        <w:t xml:space="preserve"> pages</w:t>
      </w:r>
      <w:r w:rsidR="00B10CCD">
        <w:rPr>
          <w:b/>
          <w:u w:val="single"/>
        </w:rPr>
        <w:t>.</w:t>
      </w:r>
    </w:p>
    <w:p w14:paraId="37CDB9AF" w14:textId="77777777" w:rsidR="008F4220" w:rsidRPr="004262F6" w:rsidRDefault="008F4220" w:rsidP="00EE3537"/>
    <w:p w14:paraId="6A592EA3" w14:textId="77777777" w:rsidR="008F4220" w:rsidRPr="004262F6" w:rsidRDefault="008F4220" w:rsidP="00EE3537">
      <w:r w:rsidRPr="004262F6">
        <w:tab/>
        <w:t xml:space="preserve">The text should be typewritten with single spacing throughout the manuscript.  The article should be logically divided into sections and subsections with Arabic numbering.  The second level headings (subsection titles) should be 11 point, bold, flush left, and with capital letters for the first letters of words.  This is automatically done if you use the second heading style (Titre2; Heading 2, MS Word shortcut: CTRL+SHIFT+2).  The third level headings should be 11 point, italic and flush left.  This is automatically done if you use the </w:t>
      </w:r>
      <w:proofErr w:type="spellStart"/>
      <w:r w:rsidRPr="004262F6">
        <w:t>thrid</w:t>
      </w:r>
      <w:proofErr w:type="spellEnd"/>
      <w:r w:rsidRPr="004262F6">
        <w:t xml:space="preserve"> heading style (</w:t>
      </w:r>
      <w:proofErr w:type="spellStart"/>
      <w:r w:rsidRPr="004262F6">
        <w:t>Titre</w:t>
      </w:r>
      <w:proofErr w:type="spellEnd"/>
      <w:r w:rsidRPr="004262F6">
        <w:t xml:space="preserve"> 3; Heading 3, MS Word shortcut: CTRL+SHIFT+3).  Do not use more than three levels of headings.</w:t>
      </w:r>
    </w:p>
    <w:p w14:paraId="2ADC5FB7" w14:textId="0CBFCE31" w:rsidR="008F4220" w:rsidRPr="004262F6" w:rsidRDefault="008F4220" w:rsidP="00EE3537">
      <w:pPr>
        <w:pStyle w:val="NormalWeb"/>
        <w:rPr>
          <w:rFonts w:ascii="Times New Roman" w:hAnsi="Times New Roman"/>
        </w:rPr>
      </w:pPr>
      <w:r w:rsidRPr="004262F6">
        <w:rPr>
          <w:rFonts w:ascii="Times New Roman" w:hAnsi="Times New Roman"/>
        </w:rPr>
        <w:tab/>
        <w:t xml:space="preserve">A blank line must be used to divide paragraphs, indent the first lines of paragraphs by 7.5 mm tab as it is done in this template provided that the new paragraph does not follow immediately a </w:t>
      </w:r>
      <w:r w:rsidRPr="004262F6">
        <w:rPr>
          <w:rFonts w:ascii="Times New Roman" w:hAnsi="Times New Roman"/>
        </w:rPr>
        <w:lastRenderedPageBreak/>
        <w:t>heading.  Please do not place blank lines at the top of a page. In addition, do not place the headings at the bottom of pages.</w:t>
      </w:r>
    </w:p>
    <w:p w14:paraId="6350AFFE" w14:textId="77777777" w:rsidR="008F4220" w:rsidRPr="004262F6" w:rsidRDefault="008F4220" w:rsidP="00EE3537">
      <w:pPr>
        <w:pStyle w:val="Titre2"/>
      </w:pPr>
      <w:r w:rsidRPr="004262F6">
        <w:t>Affiliation</w:t>
      </w:r>
    </w:p>
    <w:p w14:paraId="297C8C2D" w14:textId="77777777" w:rsidR="008F4220" w:rsidRPr="004262F6" w:rsidRDefault="008F4220" w:rsidP="00EE3537">
      <w:r w:rsidRPr="004262F6">
        <w:t>Author’s names and affiliations may be mentioned in one of the two proposed affiliation style described above. Please indicate with a Footnote the corresponding Author.</w:t>
      </w:r>
    </w:p>
    <w:p w14:paraId="2A1A5937" w14:textId="77777777" w:rsidR="008F4220" w:rsidRPr="004262F6" w:rsidRDefault="008F4220" w:rsidP="00EE3537">
      <w:pPr>
        <w:pStyle w:val="Titre1"/>
      </w:pPr>
      <w:r w:rsidRPr="004262F6">
        <w:t>2.</w:t>
      </w:r>
      <w:r w:rsidRPr="004262F6">
        <w:tab/>
        <w:t>Second and Subsequent Major Headings</w:t>
      </w:r>
    </w:p>
    <w:p w14:paraId="4FDD55AA" w14:textId="77777777" w:rsidR="008F4220" w:rsidRPr="004262F6" w:rsidRDefault="008F4220" w:rsidP="00EE3537">
      <w:r w:rsidRPr="004262F6">
        <w:t xml:space="preserve">If text separates two headings, the spacing is taken care of by the style of the heading. </w:t>
      </w:r>
    </w:p>
    <w:p w14:paraId="792C4DEB" w14:textId="77777777" w:rsidR="008F4220" w:rsidRPr="004262F6" w:rsidRDefault="008F4220" w:rsidP="00EE3537">
      <w:pPr>
        <w:pStyle w:val="Titre2"/>
      </w:pPr>
      <w:r w:rsidRPr="004262F6">
        <w:t>2.1</w:t>
      </w:r>
      <w:r w:rsidRPr="004262F6">
        <w:tab/>
        <w:t xml:space="preserve">Secondary Title or Subsection </w:t>
      </w:r>
    </w:p>
    <w:p w14:paraId="33B6378B" w14:textId="77777777" w:rsidR="008F4220" w:rsidRPr="004262F6" w:rsidRDefault="008F4220" w:rsidP="00EE3537">
      <w:r w:rsidRPr="004262F6">
        <w:t xml:space="preserve">Secondary titles should start flush left (Titre2 Heading 2 </w:t>
      </w:r>
      <w:proofErr w:type="gramStart"/>
      <w:r w:rsidRPr="004262F6">
        <w:t>style ;</w:t>
      </w:r>
      <w:proofErr w:type="gramEnd"/>
      <w:r w:rsidRPr="004262F6">
        <w:t xml:space="preserve"> CTRL+SHIFT+2).  Text following a subtitle is placed here automatically when Normal style is used throughout the text for plain paragraphs.</w:t>
      </w:r>
    </w:p>
    <w:p w14:paraId="707D9D0B" w14:textId="77777777" w:rsidR="008F4220" w:rsidRPr="004262F6" w:rsidRDefault="008F4220" w:rsidP="00EE3537">
      <w:pPr>
        <w:pStyle w:val="Titre1"/>
      </w:pPr>
      <w:r w:rsidRPr="004262F6">
        <w:t>3.</w:t>
      </w:r>
      <w:r w:rsidRPr="004262F6">
        <w:tab/>
        <w:t>NEXT HEADINGS</w:t>
      </w:r>
    </w:p>
    <w:p w14:paraId="1DFEAF20" w14:textId="77777777" w:rsidR="008F4220" w:rsidRPr="004262F6" w:rsidRDefault="008F4220" w:rsidP="00EE3537">
      <w:pPr>
        <w:pStyle w:val="Titre2"/>
      </w:pPr>
      <w:r w:rsidRPr="004262F6">
        <w:t>3.1</w:t>
      </w:r>
      <w:r w:rsidRPr="004262F6">
        <w:tab/>
        <w:t xml:space="preserve">Secondary Title or Subsection </w:t>
      </w:r>
    </w:p>
    <w:p w14:paraId="4E91297A" w14:textId="77777777" w:rsidR="008F4220" w:rsidRPr="004262F6" w:rsidRDefault="008F4220" w:rsidP="00EE3537">
      <w:r w:rsidRPr="004262F6">
        <w:t>If no text separates two headings, the spacing is taken care of by the style of the heading.  Text following a subtitle is placed here automatically when Normal style is used throughout the text for plain paragraphs.</w:t>
      </w:r>
    </w:p>
    <w:p w14:paraId="31F118C5" w14:textId="77777777" w:rsidR="008F4220" w:rsidRPr="004262F6" w:rsidRDefault="008F4220" w:rsidP="00EE3537">
      <w:pPr>
        <w:pStyle w:val="Titre3"/>
      </w:pPr>
      <w:r w:rsidRPr="004262F6">
        <w:rPr>
          <w:iCs/>
        </w:rPr>
        <w:t>3.1.1</w:t>
      </w:r>
      <w:r w:rsidRPr="004262F6">
        <w:rPr>
          <w:iCs/>
        </w:rPr>
        <w:tab/>
      </w:r>
      <w:r w:rsidRPr="004262F6">
        <w:t xml:space="preserve"> Subsection</w:t>
      </w:r>
    </w:p>
    <w:p w14:paraId="0950032E" w14:textId="77777777" w:rsidR="008F4220" w:rsidRPr="004262F6" w:rsidRDefault="008F4220" w:rsidP="00EE3537">
      <w:pPr>
        <w:pStyle w:val="CenteredFormula"/>
      </w:pPr>
      <w:r w:rsidRPr="004262F6">
        <w:t>If further subdivision of the text is needed use the third heading style: Italic, 11 Points, flush left, skip a 6 points space before and after the heading.</w:t>
      </w:r>
    </w:p>
    <w:p w14:paraId="5D96A55F" w14:textId="77777777" w:rsidR="008F4220" w:rsidRPr="004262F6" w:rsidRDefault="008F4220" w:rsidP="00EE3537">
      <w:pPr>
        <w:pStyle w:val="Titre1"/>
      </w:pPr>
      <w:r w:rsidRPr="004262F6">
        <w:t>4.</w:t>
      </w:r>
      <w:r w:rsidRPr="004262F6">
        <w:tab/>
        <w:t>Formulas and referenceS</w:t>
      </w:r>
    </w:p>
    <w:p w14:paraId="7753070C" w14:textId="77777777" w:rsidR="008F4220" w:rsidRPr="004262F6" w:rsidRDefault="008F4220" w:rsidP="00EE3537">
      <w:r w:rsidRPr="004262F6">
        <w:t>Equations should be centered and should be numbered consecutively using Arabic numbers in parentheses in the right hand margin. This is automatically done if you use the appropriate style (</w:t>
      </w:r>
      <w:proofErr w:type="spellStart"/>
      <w:r w:rsidRPr="004262F6">
        <w:t>Formule</w:t>
      </w:r>
      <w:proofErr w:type="spellEnd"/>
      <w:r w:rsidRPr="004262F6">
        <w:t xml:space="preserve"> </w:t>
      </w:r>
      <w:proofErr w:type="spellStart"/>
      <w:r w:rsidRPr="004262F6">
        <w:t>centrée</w:t>
      </w:r>
      <w:proofErr w:type="spellEnd"/>
      <w:r w:rsidRPr="004262F6">
        <w:t>; Centered Formula) which provides a centered tab for the formula and flushed right tab for the equation number:</w:t>
      </w:r>
    </w:p>
    <w:p w14:paraId="474259E2" w14:textId="77777777" w:rsidR="008F4220" w:rsidRPr="004262F6" w:rsidRDefault="008F4220" w:rsidP="00EE3537">
      <w:pPr>
        <w:pStyle w:val="CenteredFormula"/>
      </w:pPr>
      <w:r w:rsidRPr="004262F6">
        <w:tab/>
      </w:r>
      <w:r w:rsidR="008B3807" w:rsidRPr="004262F6">
        <w:rPr>
          <w:noProof/>
          <w:position w:val="-24"/>
        </w:rPr>
        <w:object w:dxaOrig="1260" w:dyaOrig="620" w14:anchorId="76023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63.15pt;height:30.95pt;mso-width-percent:0;mso-height-percent:0;mso-width-percent:0;mso-height-percent:0" o:ole="">
            <v:imagedata r:id="rId7" o:title=""/>
          </v:shape>
          <o:OLEObject Type="Embed" ProgID="Equation.3" ShapeID="_x0000_i1031" DrawAspect="Content" ObjectID="_1786935474" r:id="rId8"/>
        </w:object>
      </w:r>
      <w:r w:rsidRPr="004262F6">
        <w:t>,</w:t>
      </w:r>
      <w:r w:rsidRPr="004262F6">
        <w:tab/>
        <w:t>(1)</w:t>
      </w:r>
    </w:p>
    <w:p w14:paraId="577F1D20" w14:textId="77777777" w:rsidR="008F4220" w:rsidRPr="004262F6" w:rsidRDefault="008F4220" w:rsidP="00EE3537">
      <w:r w:rsidRPr="004262F6">
        <w:t xml:space="preserve">where </w:t>
      </w:r>
      <w:r w:rsidR="008B3807" w:rsidRPr="004262F6">
        <w:rPr>
          <w:noProof/>
          <w:position w:val="-6"/>
        </w:rPr>
        <w:object w:dxaOrig="200" w:dyaOrig="220" w14:anchorId="6977478E">
          <v:shape id="_x0000_i1030" type="#_x0000_t75" alt="" style="width:10.1pt;height:11.35pt;mso-width-percent:0;mso-height-percent:0;mso-width-percent:0;mso-height-percent:0" o:ole="">
            <v:imagedata r:id="rId9" o:title=""/>
          </v:shape>
          <o:OLEObject Type="Embed" ProgID="Equation.3" ShapeID="_x0000_i1030" DrawAspect="Content" ObjectID="_1786935475" r:id="rId10"/>
        </w:object>
      </w:r>
      <w:r w:rsidRPr="004262F6">
        <w:t xml:space="preserve"> denotes the steam quality, </w:t>
      </w:r>
      <w:r w:rsidR="008B3807" w:rsidRPr="004262F6">
        <w:rPr>
          <w:noProof/>
          <w:position w:val="-6"/>
        </w:rPr>
        <w:object w:dxaOrig="220" w:dyaOrig="260" w14:anchorId="63464C0C">
          <v:shape id="_x0000_i1029" type="#_x0000_t75" alt="" style="width:11.35pt;height:12.65pt;mso-width-percent:0;mso-height-percent:0;mso-width-percent:0;mso-height-percent:0" o:ole="">
            <v:imagedata r:id="rId11" o:title=""/>
          </v:shape>
          <o:OLEObject Type="Embed" ProgID="Equation.3" ShapeID="_x0000_i1029" DrawAspect="Content" ObjectID="_1786935476" r:id="rId12"/>
        </w:object>
      </w:r>
      <w:r w:rsidRPr="004262F6">
        <w:t xml:space="preserve"> is the equilibrium quality and </w:t>
      </w:r>
      <w:r w:rsidR="008B3807" w:rsidRPr="004262F6">
        <w:rPr>
          <w:noProof/>
          <w:position w:val="-6"/>
        </w:rPr>
        <w:object w:dxaOrig="200" w:dyaOrig="220" w14:anchorId="2907C850">
          <v:shape id="_x0000_i1028" type="#_x0000_t75" alt="" style="width:10.1pt;height:11.35pt;mso-width-percent:0;mso-height-percent:0;mso-width-percent:0;mso-height-percent:0" o:ole="">
            <v:imagedata r:id="rId13" o:title=""/>
          </v:shape>
          <o:OLEObject Type="Embed" ProgID="Equation.3" ShapeID="_x0000_i1028" DrawAspect="Content" ObjectID="_1786935477" r:id="rId14"/>
        </w:object>
      </w:r>
      <w:r w:rsidRPr="004262F6">
        <w:t xml:space="preserve"> is a relaxation time.  Blank lines should not be placed before and after the equation(s) if the same paragraph is continued. Please define all the variables immediately after their first occurrence in the text as shown for (1). Refer to an  equation by using its number enclosed by parentheses.</w:t>
      </w:r>
    </w:p>
    <w:p w14:paraId="428D2F4A" w14:textId="77777777" w:rsidR="008F4220" w:rsidRPr="004262F6" w:rsidRDefault="008F4220" w:rsidP="00EE3537">
      <w:pPr>
        <w:pStyle w:val="Titre1"/>
      </w:pPr>
      <w:r w:rsidRPr="004262F6">
        <w:t>5.</w:t>
      </w:r>
      <w:r w:rsidRPr="004262F6">
        <w:tab/>
        <w:t>Tables and Figures</w:t>
      </w:r>
    </w:p>
    <w:p w14:paraId="3D5BFB7B" w14:textId="77777777" w:rsidR="008F4220" w:rsidRPr="004262F6" w:rsidRDefault="008F4220" w:rsidP="00EE3537">
      <w:r w:rsidRPr="004262F6">
        <w:t xml:space="preserve">All Figures and Tables must be referenced in the text and the captions should be flush left or may be centered below the figure or the table if it is less than one line long.  The word Table or Figure must be printed in bold style. Use a single blank line after and before figures or tables. They may also be included with their caption in an array with one line and one column. In this case do not allow the splitting of cells on different pages. This procedure allows a simpler placement of the Figures and Tables with their caption in the text. </w:t>
      </w:r>
    </w:p>
    <w:tbl>
      <w:tblPr>
        <w:tblW w:w="0" w:type="auto"/>
        <w:tblCellMar>
          <w:left w:w="70" w:type="dxa"/>
          <w:right w:w="70" w:type="dxa"/>
        </w:tblCellMar>
        <w:tblLook w:val="0000" w:firstRow="0" w:lastRow="0" w:firstColumn="0" w:lastColumn="0" w:noHBand="0" w:noVBand="0"/>
      </w:tblPr>
      <w:tblGrid>
        <w:gridCol w:w="9217"/>
      </w:tblGrid>
      <w:tr w:rsidR="008F4220" w:rsidRPr="004262F6" w14:paraId="0AFEE573" w14:textId="77777777">
        <w:trPr>
          <w:cantSplit/>
        </w:trPr>
        <w:tc>
          <w:tcPr>
            <w:tcW w:w="9217" w:type="dxa"/>
            <w:vAlign w:val="center"/>
          </w:tcPr>
          <w:p w14:paraId="0CCB701C" w14:textId="77777777" w:rsidR="008F4220" w:rsidRPr="004262F6" w:rsidRDefault="008F4220" w:rsidP="00EE3537">
            <w:pPr>
              <w:pStyle w:val="Lgende"/>
            </w:pPr>
          </w:p>
          <w:p w14:paraId="73988E27" w14:textId="77777777" w:rsidR="008F4220" w:rsidRPr="004262F6" w:rsidRDefault="001B10AD" w:rsidP="00EE3537">
            <w:pPr>
              <w:pStyle w:val="Lgende"/>
            </w:pPr>
            <w:r>
              <w:rPr>
                <w:noProof/>
                <w:lang w:val="fr-FR"/>
              </w:rPr>
              <w:drawing>
                <wp:inline distT="0" distB="0" distL="0" distR="0" wp14:anchorId="4D7E7AF7" wp14:editId="084030D9">
                  <wp:extent cx="4572000" cy="3200400"/>
                  <wp:effectExtent l="0" t="0" r="0" b="0"/>
                  <wp:docPr id="5" name="Image 5"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3200400"/>
                          </a:xfrm>
                          <a:prstGeom prst="rect">
                            <a:avLst/>
                          </a:prstGeom>
                          <a:noFill/>
                          <a:ln>
                            <a:noFill/>
                          </a:ln>
                        </pic:spPr>
                      </pic:pic>
                    </a:graphicData>
                  </a:graphic>
                </wp:inline>
              </w:drawing>
            </w:r>
          </w:p>
          <w:p w14:paraId="3E925FE9" w14:textId="77777777" w:rsidR="008F4220" w:rsidRPr="004262F6" w:rsidRDefault="008F4220" w:rsidP="00EE3537">
            <w:pPr>
              <w:pStyle w:val="Lgende"/>
            </w:pPr>
          </w:p>
          <w:p w14:paraId="10763D4C" w14:textId="77777777" w:rsidR="008F4220" w:rsidRPr="004262F6" w:rsidRDefault="008F4220" w:rsidP="00EE3537">
            <w:pPr>
              <w:pStyle w:val="Lgende"/>
            </w:pPr>
            <w:r w:rsidRPr="004262F6">
              <w:rPr>
                <w:b/>
                <w:bCs/>
              </w:rPr>
              <w:t>Figure 1</w:t>
            </w:r>
            <w:r w:rsidRPr="004262F6">
              <w:t>: Example figure. Color can be used. In this example, the source of the figure is of encapsulated postscript type. It is not visualized in Word unless you include visualization by using for example gsview explicitly or using software which produces such a pre-visualization image. The Postscript code will eventually be shown when printing with a Postscript printer. To include properly a figure and its capti</w:t>
            </w:r>
            <w:r w:rsidR="001B10AD">
              <w:t>on use the appropriate style (Legend</w:t>
            </w:r>
            <w:r w:rsidRPr="004262F6">
              <w:t xml:space="preserve"> style)</w:t>
            </w:r>
          </w:p>
          <w:p w14:paraId="231A434F" w14:textId="77777777" w:rsidR="008F4220" w:rsidRPr="004262F6" w:rsidRDefault="008F4220" w:rsidP="00EE3537">
            <w:pPr>
              <w:pStyle w:val="Lgende"/>
            </w:pPr>
          </w:p>
          <w:p w14:paraId="4194F81A" w14:textId="77777777" w:rsidR="008F4220" w:rsidRPr="004262F6" w:rsidRDefault="008F4220" w:rsidP="00EE3537">
            <w:pPr>
              <w:pStyle w:val="Lgende"/>
            </w:pPr>
          </w:p>
        </w:tc>
      </w:tr>
      <w:tr w:rsidR="008F4220" w:rsidRPr="004262F6" w14:paraId="377E9BCA" w14:textId="7777777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7" w:type="dxa"/>
            <w:tcBorders>
              <w:top w:val="nil"/>
              <w:left w:val="nil"/>
              <w:bottom w:val="nil"/>
              <w:right w:val="nil"/>
            </w:tcBorders>
            <w:vAlign w:val="center"/>
          </w:tcPr>
          <w:p w14:paraId="6FB524BF" w14:textId="77777777" w:rsidR="008F4220" w:rsidRPr="004262F6" w:rsidRDefault="008F4220" w:rsidP="00EE3537">
            <w:pPr>
              <w:pStyle w:val="Lgende"/>
            </w:pPr>
            <w:r w:rsidRPr="004262F6">
              <w:br w:type="page"/>
            </w:r>
          </w:p>
          <w:p w14:paraId="134FA787" w14:textId="77777777" w:rsidR="008F4220" w:rsidRPr="004262F6" w:rsidRDefault="001B10AD" w:rsidP="00EE3537">
            <w:pPr>
              <w:pStyle w:val="Lgende"/>
            </w:pPr>
            <w:r>
              <w:rPr>
                <w:noProof/>
                <w:lang w:val="fr-FR"/>
              </w:rPr>
              <w:drawing>
                <wp:inline distT="0" distB="0" distL="0" distR="0" wp14:anchorId="219EA384" wp14:editId="5DF3B8A5">
                  <wp:extent cx="4572000" cy="3200400"/>
                  <wp:effectExtent l="0" t="0" r="0" b="0"/>
                  <wp:docPr id="6" name="Image 6" descr="Graph-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W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3200400"/>
                          </a:xfrm>
                          <a:prstGeom prst="rect">
                            <a:avLst/>
                          </a:prstGeom>
                          <a:noFill/>
                          <a:ln>
                            <a:noFill/>
                          </a:ln>
                        </pic:spPr>
                      </pic:pic>
                    </a:graphicData>
                  </a:graphic>
                </wp:inline>
              </w:drawing>
            </w:r>
          </w:p>
          <w:p w14:paraId="71DAAE7F" w14:textId="77777777" w:rsidR="008F4220" w:rsidRPr="004262F6" w:rsidRDefault="008F4220" w:rsidP="00EE3537">
            <w:pPr>
              <w:pStyle w:val="Lgende"/>
            </w:pPr>
          </w:p>
          <w:p w14:paraId="6D6530C6" w14:textId="77777777" w:rsidR="008F4220" w:rsidRPr="004262F6" w:rsidRDefault="008F4220" w:rsidP="00EE3537">
            <w:pPr>
              <w:pStyle w:val="Lgende"/>
            </w:pPr>
            <w:r w:rsidRPr="004262F6">
              <w:rPr>
                <w:b/>
                <w:bCs/>
              </w:rPr>
              <w:t>Figure 2</w:t>
            </w:r>
            <w:r w:rsidRPr="004262F6">
              <w:t>: Example figure. Color can be used.  In this example, the figure has been produced by gnuplot and a Windows metafile format pre-visualization has been used.  Please check the result of these various settings on the produced pdf file. The Postscript code will eventually be shown when printing with a Postscript printer.</w:t>
            </w:r>
          </w:p>
          <w:p w14:paraId="5E0D18D5" w14:textId="77777777" w:rsidR="008F4220" w:rsidRPr="004262F6" w:rsidRDefault="008F4220" w:rsidP="00EE3537">
            <w:pPr>
              <w:pStyle w:val="Lgende"/>
            </w:pPr>
          </w:p>
        </w:tc>
      </w:tr>
    </w:tbl>
    <w:p w14:paraId="0F2B6A41" w14:textId="77777777" w:rsidR="008F4220" w:rsidRPr="004262F6" w:rsidRDefault="008F4220" w:rsidP="00EE353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7"/>
      </w:tblGrid>
      <w:tr w:rsidR="008F4220" w:rsidRPr="004262F6" w14:paraId="341501BC" w14:textId="77777777">
        <w:trPr>
          <w:cantSplit/>
          <w:jc w:val="center"/>
        </w:trPr>
        <w:tc>
          <w:tcPr>
            <w:tcW w:w="9217" w:type="dxa"/>
            <w:tcBorders>
              <w:top w:val="nil"/>
              <w:left w:val="nil"/>
              <w:bottom w:val="nil"/>
              <w:right w:val="nil"/>
            </w:tcBorders>
            <w:vAlign w:val="center"/>
          </w:tcPr>
          <w:p w14:paraId="0F97F93D" w14:textId="77777777" w:rsidR="008F4220" w:rsidRPr="004262F6" w:rsidRDefault="001B10AD" w:rsidP="00EE3537">
            <w:pPr>
              <w:pStyle w:val="Lgende"/>
            </w:pPr>
            <w:r>
              <w:rPr>
                <w:noProof/>
                <w:lang w:val="fr-FR"/>
              </w:rPr>
              <w:lastRenderedPageBreak/>
              <w:drawing>
                <wp:inline distT="0" distB="0" distL="0" distR="0" wp14:anchorId="69FF8CE6" wp14:editId="0BCD302B">
                  <wp:extent cx="4501515" cy="2419350"/>
                  <wp:effectExtent l="25400" t="25400" r="19685" b="19050"/>
                  <wp:docPr id="7" name="Image 7" descr="accuei1siteS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cuei1siteSH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1515" cy="2419350"/>
                          </a:xfrm>
                          <a:prstGeom prst="rect">
                            <a:avLst/>
                          </a:prstGeom>
                          <a:noFill/>
                          <a:ln w="19050" cmpd="sng">
                            <a:solidFill>
                              <a:srgbClr val="000000"/>
                            </a:solidFill>
                            <a:miter lim="800000"/>
                            <a:headEnd/>
                            <a:tailEnd/>
                          </a:ln>
                          <a:effectLst/>
                        </pic:spPr>
                      </pic:pic>
                    </a:graphicData>
                  </a:graphic>
                </wp:inline>
              </w:drawing>
            </w:r>
          </w:p>
          <w:p w14:paraId="5441406C" w14:textId="77777777" w:rsidR="008F4220" w:rsidRPr="004262F6" w:rsidRDefault="008F4220" w:rsidP="00EE3537">
            <w:pPr>
              <w:pStyle w:val="Lgende"/>
            </w:pPr>
          </w:p>
          <w:p w14:paraId="66514FF7" w14:textId="77777777" w:rsidR="008F4220" w:rsidRPr="004262F6" w:rsidRDefault="008F4220" w:rsidP="00EE3537">
            <w:pPr>
              <w:pStyle w:val="Lgende"/>
            </w:pPr>
            <w:r w:rsidRPr="004262F6">
              <w:rPr>
                <w:b/>
                <w:bCs/>
              </w:rPr>
              <w:t>Figure 3</w:t>
            </w:r>
            <w:r w:rsidRPr="004262F6">
              <w:t>: Example figure. Color can be used. In this example, the figure is in jpeg format.  Please check the result of these various settings on the produced pdf file. Including such images increases dramatically the size of the pdf file and is not recommended. If two figures merge into a single array, cells may be split again by using CTRL+SHIFT+ENTER keys at the end of the second cell.</w:t>
            </w:r>
          </w:p>
          <w:p w14:paraId="5875A3AD" w14:textId="77777777" w:rsidR="008F4220" w:rsidRPr="004262F6" w:rsidRDefault="008F4220" w:rsidP="00EE3537">
            <w:pPr>
              <w:pStyle w:val="Lgende"/>
            </w:pPr>
          </w:p>
        </w:tc>
      </w:tr>
      <w:tr w:rsidR="008F4220" w:rsidRPr="004262F6" w14:paraId="5A5E7BD9" w14:textId="77777777">
        <w:trPr>
          <w:cantSplit/>
          <w:jc w:val="center"/>
        </w:trPr>
        <w:tc>
          <w:tcPr>
            <w:tcW w:w="9217" w:type="dxa"/>
            <w:tcBorders>
              <w:top w:val="nil"/>
              <w:left w:val="nil"/>
              <w:bottom w:val="nil"/>
              <w:right w:val="nil"/>
            </w:tcBorders>
            <w:vAlign w:val="center"/>
          </w:tcPr>
          <w:p w14:paraId="24F053A1" w14:textId="77777777" w:rsidR="008F4220" w:rsidRPr="004262F6" w:rsidRDefault="008F4220" w:rsidP="00EE3537">
            <w:pPr>
              <w:pStyle w:val="Lgend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4"/>
              <w:gridCol w:w="1285"/>
              <w:gridCol w:w="1578"/>
              <w:gridCol w:w="1817"/>
            </w:tblGrid>
            <w:tr w:rsidR="008F4220" w:rsidRPr="004262F6" w14:paraId="52CF56C6" w14:textId="77777777">
              <w:trPr>
                <w:jc w:val="center"/>
              </w:trPr>
              <w:tc>
                <w:tcPr>
                  <w:tcW w:w="0" w:type="auto"/>
                  <w:vAlign w:val="center"/>
                </w:tcPr>
                <w:p w14:paraId="32C50229" w14:textId="77777777" w:rsidR="008F4220" w:rsidRPr="004262F6" w:rsidRDefault="008F4220" w:rsidP="00EE3537">
                  <w:pPr>
                    <w:pStyle w:val="Lgende"/>
                  </w:pPr>
                  <w:r w:rsidRPr="004262F6">
                    <w:t>Experiment</w:t>
                  </w:r>
                </w:p>
              </w:tc>
              <w:tc>
                <w:tcPr>
                  <w:tcW w:w="0" w:type="auto"/>
                  <w:vAlign w:val="center"/>
                </w:tcPr>
                <w:p w14:paraId="4AF09AFD" w14:textId="77777777" w:rsidR="008F4220" w:rsidRPr="004262F6" w:rsidRDefault="008F4220" w:rsidP="00EE3537">
                  <w:pPr>
                    <w:pStyle w:val="Lgende"/>
                  </w:pPr>
                  <w:r w:rsidRPr="004262F6">
                    <w:t xml:space="preserve">Length, </w:t>
                  </w:r>
                  <w:r w:rsidR="008B3807" w:rsidRPr="004262F6">
                    <w:rPr>
                      <w:noProof/>
                      <w:position w:val="-6"/>
                    </w:rPr>
                    <w:object w:dxaOrig="139" w:dyaOrig="279" w14:anchorId="59BDA894">
                      <v:shape id="_x0000_i1027" type="#_x0000_t75" alt="" style="width:6.95pt;height:13.9pt;mso-width-percent:0;mso-height-percent:0;mso-width-percent:0;mso-height-percent:0" o:ole="">
                        <v:imagedata r:id="rId18" o:title=""/>
                      </v:shape>
                      <o:OLEObject Type="Embed" ProgID="Equation.3" ShapeID="_x0000_i1027" DrawAspect="Content" ObjectID="_1786935478" r:id="rId19"/>
                    </w:object>
                  </w:r>
                  <w:r w:rsidRPr="004262F6">
                    <w:t xml:space="preserve"> (m)</w:t>
                  </w:r>
                </w:p>
              </w:tc>
              <w:tc>
                <w:tcPr>
                  <w:tcW w:w="0" w:type="auto"/>
                  <w:vAlign w:val="center"/>
                </w:tcPr>
                <w:p w14:paraId="0B76A951" w14:textId="77777777" w:rsidR="008F4220" w:rsidRPr="004262F6" w:rsidRDefault="008F4220" w:rsidP="00EE3537">
                  <w:pPr>
                    <w:pStyle w:val="Lgende"/>
                  </w:pPr>
                  <w:r w:rsidRPr="004262F6">
                    <w:t xml:space="preserve">Velocity, </w:t>
                  </w:r>
                  <w:r w:rsidR="008B3807" w:rsidRPr="004262F6">
                    <w:rPr>
                      <w:noProof/>
                      <w:position w:val="-6"/>
                    </w:rPr>
                    <w:object w:dxaOrig="180" w:dyaOrig="220" w14:anchorId="7CEC9E12">
                      <v:shape id="_x0000_i1026" type="#_x0000_t75" alt="" style="width:8.85pt;height:11.35pt;mso-width-percent:0;mso-height-percent:0;mso-width-percent:0;mso-height-percent:0" o:ole="">
                        <v:imagedata r:id="rId20" o:title=""/>
                      </v:shape>
                      <o:OLEObject Type="Embed" ProgID="Equation.3" ShapeID="_x0000_i1026" DrawAspect="Content" ObjectID="_1786935479" r:id="rId21"/>
                    </w:object>
                  </w:r>
                  <w:r w:rsidRPr="004262F6">
                    <w:t xml:space="preserve"> (m/s)</w:t>
                  </w:r>
                </w:p>
              </w:tc>
              <w:tc>
                <w:tcPr>
                  <w:tcW w:w="0" w:type="auto"/>
                  <w:vAlign w:val="center"/>
                </w:tcPr>
                <w:p w14:paraId="624A2DE3" w14:textId="77777777" w:rsidR="008F4220" w:rsidRPr="004262F6" w:rsidRDefault="008F4220" w:rsidP="00EE3537">
                  <w:pPr>
                    <w:pStyle w:val="Lgende"/>
                  </w:pPr>
                  <w:r w:rsidRPr="004262F6">
                    <w:t xml:space="preserve">Temperature, </w:t>
                  </w:r>
                  <w:r w:rsidR="008B3807" w:rsidRPr="004262F6">
                    <w:rPr>
                      <w:noProof/>
                      <w:position w:val="-4"/>
                    </w:rPr>
                    <w:object w:dxaOrig="220" w:dyaOrig="260" w14:anchorId="6E12D30B">
                      <v:shape id="_x0000_i1025" type="#_x0000_t75" alt="" style="width:11.35pt;height:12.65pt;mso-width-percent:0;mso-height-percent:0;mso-width-percent:0;mso-height-percent:0" o:ole="">
                        <v:imagedata r:id="rId22" o:title=""/>
                      </v:shape>
                      <o:OLEObject Type="Embed" ProgID="Equation.3" ShapeID="_x0000_i1025" DrawAspect="Content" ObjectID="_1786935480" r:id="rId23"/>
                    </w:object>
                  </w:r>
                  <w:r w:rsidRPr="004262F6">
                    <w:t xml:space="preserve"> (K)</w:t>
                  </w:r>
                </w:p>
              </w:tc>
            </w:tr>
            <w:tr w:rsidR="008F4220" w:rsidRPr="004262F6" w14:paraId="4EDF9ED0" w14:textId="77777777">
              <w:trPr>
                <w:jc w:val="center"/>
              </w:trPr>
              <w:tc>
                <w:tcPr>
                  <w:tcW w:w="0" w:type="auto"/>
                  <w:vAlign w:val="center"/>
                </w:tcPr>
                <w:p w14:paraId="7740C6B0" w14:textId="77777777" w:rsidR="008F4220" w:rsidRPr="004262F6" w:rsidRDefault="008F4220" w:rsidP="00EE3537">
                  <w:pPr>
                    <w:pStyle w:val="Lgende"/>
                  </w:pPr>
                  <w:r w:rsidRPr="004262F6">
                    <w:t>Case 1</w:t>
                  </w:r>
                </w:p>
              </w:tc>
              <w:tc>
                <w:tcPr>
                  <w:tcW w:w="0" w:type="auto"/>
                  <w:vAlign w:val="center"/>
                </w:tcPr>
                <w:p w14:paraId="0B134933" w14:textId="77777777" w:rsidR="008F4220" w:rsidRPr="004262F6" w:rsidRDefault="008F4220" w:rsidP="00EE3537">
                  <w:pPr>
                    <w:pStyle w:val="Lgende"/>
                  </w:pPr>
                  <w:r w:rsidRPr="004262F6">
                    <w:t>1.0</w:t>
                  </w:r>
                </w:p>
              </w:tc>
              <w:tc>
                <w:tcPr>
                  <w:tcW w:w="0" w:type="auto"/>
                  <w:vAlign w:val="center"/>
                </w:tcPr>
                <w:p w14:paraId="7DEBD55B" w14:textId="77777777" w:rsidR="008F4220" w:rsidRPr="004262F6" w:rsidRDefault="008F4220" w:rsidP="00EE3537">
                  <w:pPr>
                    <w:pStyle w:val="Lgende"/>
                  </w:pPr>
                  <w:r w:rsidRPr="004262F6">
                    <w:t>2.50</w:t>
                  </w:r>
                </w:p>
              </w:tc>
              <w:tc>
                <w:tcPr>
                  <w:tcW w:w="0" w:type="auto"/>
                  <w:vAlign w:val="center"/>
                </w:tcPr>
                <w:p w14:paraId="5B650E3A" w14:textId="77777777" w:rsidR="008F4220" w:rsidRPr="004262F6" w:rsidRDefault="008F4220" w:rsidP="00EE3537">
                  <w:pPr>
                    <w:pStyle w:val="Lgende"/>
                  </w:pPr>
                  <w:r w:rsidRPr="004262F6">
                    <w:t>300</w:t>
                  </w:r>
                </w:p>
              </w:tc>
            </w:tr>
            <w:tr w:rsidR="008F4220" w:rsidRPr="004262F6" w14:paraId="27042139" w14:textId="77777777">
              <w:trPr>
                <w:jc w:val="center"/>
              </w:trPr>
              <w:tc>
                <w:tcPr>
                  <w:tcW w:w="0" w:type="auto"/>
                  <w:vAlign w:val="center"/>
                </w:tcPr>
                <w:p w14:paraId="73DC5FEF" w14:textId="77777777" w:rsidR="008F4220" w:rsidRPr="004262F6" w:rsidRDefault="008F4220" w:rsidP="00EE3537">
                  <w:pPr>
                    <w:pStyle w:val="Lgende"/>
                  </w:pPr>
                  <w:r w:rsidRPr="004262F6">
                    <w:t>Case 2</w:t>
                  </w:r>
                </w:p>
              </w:tc>
              <w:tc>
                <w:tcPr>
                  <w:tcW w:w="0" w:type="auto"/>
                  <w:vAlign w:val="center"/>
                </w:tcPr>
                <w:p w14:paraId="685953E0" w14:textId="77777777" w:rsidR="008F4220" w:rsidRPr="004262F6" w:rsidRDefault="008F4220" w:rsidP="00EE3537">
                  <w:pPr>
                    <w:pStyle w:val="Lgende"/>
                  </w:pPr>
                  <w:r w:rsidRPr="004262F6">
                    <w:t>10.</w:t>
                  </w:r>
                </w:p>
              </w:tc>
              <w:tc>
                <w:tcPr>
                  <w:tcW w:w="0" w:type="auto"/>
                  <w:vAlign w:val="center"/>
                </w:tcPr>
                <w:p w14:paraId="45F3A28C" w14:textId="77777777" w:rsidR="008F4220" w:rsidRPr="004262F6" w:rsidRDefault="008F4220" w:rsidP="00EE3537">
                  <w:pPr>
                    <w:pStyle w:val="Lgende"/>
                  </w:pPr>
                  <w:r w:rsidRPr="004262F6">
                    <w:t>1.50</w:t>
                  </w:r>
                </w:p>
              </w:tc>
              <w:tc>
                <w:tcPr>
                  <w:tcW w:w="0" w:type="auto"/>
                  <w:vAlign w:val="center"/>
                </w:tcPr>
                <w:p w14:paraId="2EAFBD76" w14:textId="77777777" w:rsidR="008F4220" w:rsidRPr="004262F6" w:rsidRDefault="008F4220" w:rsidP="00EE3537">
                  <w:pPr>
                    <w:pStyle w:val="Lgende"/>
                  </w:pPr>
                  <w:r w:rsidRPr="004262F6">
                    <w:t>320</w:t>
                  </w:r>
                </w:p>
              </w:tc>
            </w:tr>
            <w:tr w:rsidR="008F4220" w:rsidRPr="004262F6" w14:paraId="16E3663B" w14:textId="77777777">
              <w:trPr>
                <w:jc w:val="center"/>
              </w:trPr>
              <w:tc>
                <w:tcPr>
                  <w:tcW w:w="0" w:type="auto"/>
                  <w:vAlign w:val="center"/>
                </w:tcPr>
                <w:p w14:paraId="647B5AE0" w14:textId="77777777" w:rsidR="008F4220" w:rsidRPr="004262F6" w:rsidRDefault="008F4220" w:rsidP="00EE3537">
                  <w:pPr>
                    <w:pStyle w:val="Lgende"/>
                  </w:pPr>
                  <w:r w:rsidRPr="004262F6">
                    <w:t>Case 3a</w:t>
                  </w:r>
                </w:p>
              </w:tc>
              <w:tc>
                <w:tcPr>
                  <w:tcW w:w="0" w:type="auto"/>
                  <w:vAlign w:val="center"/>
                </w:tcPr>
                <w:p w14:paraId="6B5A350A" w14:textId="77777777" w:rsidR="008F4220" w:rsidRPr="004262F6" w:rsidRDefault="008F4220" w:rsidP="00EE3537">
                  <w:pPr>
                    <w:pStyle w:val="Lgende"/>
                  </w:pPr>
                  <w:r w:rsidRPr="004262F6">
                    <w:t>5</w:t>
                  </w:r>
                </w:p>
              </w:tc>
              <w:tc>
                <w:tcPr>
                  <w:tcW w:w="0" w:type="auto"/>
                  <w:vAlign w:val="center"/>
                </w:tcPr>
                <w:p w14:paraId="7EB1AF86" w14:textId="77777777" w:rsidR="008F4220" w:rsidRPr="004262F6" w:rsidRDefault="008F4220" w:rsidP="00EE3537">
                  <w:pPr>
                    <w:pStyle w:val="Lgende"/>
                  </w:pPr>
                  <w:r w:rsidRPr="004262F6">
                    <w:t>10.0</w:t>
                  </w:r>
                </w:p>
              </w:tc>
              <w:tc>
                <w:tcPr>
                  <w:tcW w:w="0" w:type="auto"/>
                  <w:vAlign w:val="center"/>
                </w:tcPr>
                <w:p w14:paraId="01A7A14B" w14:textId="77777777" w:rsidR="008F4220" w:rsidRPr="004262F6" w:rsidRDefault="008F4220" w:rsidP="00EE3537">
                  <w:pPr>
                    <w:pStyle w:val="Lgende"/>
                  </w:pPr>
                  <w:r w:rsidRPr="004262F6">
                    <w:t>300</w:t>
                  </w:r>
                </w:p>
              </w:tc>
            </w:tr>
            <w:tr w:rsidR="008F4220" w:rsidRPr="004262F6" w14:paraId="118A59CC" w14:textId="77777777">
              <w:trPr>
                <w:jc w:val="center"/>
              </w:trPr>
              <w:tc>
                <w:tcPr>
                  <w:tcW w:w="0" w:type="auto"/>
                  <w:vAlign w:val="center"/>
                </w:tcPr>
                <w:p w14:paraId="2CD5B0D0" w14:textId="77777777" w:rsidR="008F4220" w:rsidRPr="004262F6" w:rsidRDefault="008F4220" w:rsidP="00EE3537">
                  <w:pPr>
                    <w:pStyle w:val="Lgende"/>
                  </w:pPr>
                  <w:r w:rsidRPr="004262F6">
                    <w:t>Case 3b</w:t>
                  </w:r>
                </w:p>
              </w:tc>
              <w:tc>
                <w:tcPr>
                  <w:tcW w:w="0" w:type="auto"/>
                  <w:vAlign w:val="center"/>
                </w:tcPr>
                <w:p w14:paraId="1CECF691" w14:textId="77777777" w:rsidR="008F4220" w:rsidRPr="004262F6" w:rsidRDefault="008F4220" w:rsidP="00EE3537">
                  <w:pPr>
                    <w:pStyle w:val="Lgende"/>
                  </w:pPr>
                  <w:r w:rsidRPr="004262F6">
                    <w:t>5</w:t>
                  </w:r>
                </w:p>
              </w:tc>
              <w:tc>
                <w:tcPr>
                  <w:tcW w:w="0" w:type="auto"/>
                  <w:vAlign w:val="center"/>
                </w:tcPr>
                <w:p w14:paraId="49BBD016" w14:textId="77777777" w:rsidR="008F4220" w:rsidRPr="004262F6" w:rsidRDefault="008F4220" w:rsidP="00EE3537">
                  <w:pPr>
                    <w:pStyle w:val="Lgende"/>
                  </w:pPr>
                  <w:r w:rsidRPr="004262F6">
                    <w:t>10.0</w:t>
                  </w:r>
                </w:p>
              </w:tc>
              <w:tc>
                <w:tcPr>
                  <w:tcW w:w="0" w:type="auto"/>
                  <w:vAlign w:val="center"/>
                </w:tcPr>
                <w:p w14:paraId="452AAF0D" w14:textId="77777777" w:rsidR="008F4220" w:rsidRPr="004262F6" w:rsidRDefault="008F4220" w:rsidP="00EE3537">
                  <w:pPr>
                    <w:pStyle w:val="Lgende"/>
                  </w:pPr>
                  <w:r w:rsidRPr="004262F6">
                    <w:t>400</w:t>
                  </w:r>
                </w:p>
              </w:tc>
            </w:tr>
          </w:tbl>
          <w:p w14:paraId="03A392F2" w14:textId="77777777" w:rsidR="008F4220" w:rsidRPr="004262F6" w:rsidRDefault="008F4220" w:rsidP="00EE3537">
            <w:pPr>
              <w:pStyle w:val="Lgende"/>
            </w:pPr>
          </w:p>
          <w:p w14:paraId="35490B5B" w14:textId="77777777" w:rsidR="008F4220" w:rsidRPr="004262F6" w:rsidRDefault="008F4220" w:rsidP="00EE3537">
            <w:pPr>
              <w:pStyle w:val="Lgende"/>
            </w:pPr>
            <w:r w:rsidRPr="004262F6">
              <w:rPr>
                <w:b/>
                <w:bCs/>
              </w:rPr>
              <w:t>Table 1</w:t>
            </w:r>
            <w:r w:rsidRPr="004262F6">
              <w:t>:  Example table. Experiments nomenclature</w:t>
            </w:r>
          </w:p>
          <w:p w14:paraId="4E4579CD" w14:textId="77777777" w:rsidR="008F4220" w:rsidRPr="004262F6" w:rsidRDefault="008F4220" w:rsidP="00EE3537">
            <w:pPr>
              <w:pStyle w:val="Lgende"/>
            </w:pPr>
          </w:p>
        </w:tc>
      </w:tr>
    </w:tbl>
    <w:p w14:paraId="75C20D85" w14:textId="77777777" w:rsidR="008F4220" w:rsidRPr="004262F6" w:rsidRDefault="008F4220" w:rsidP="00EE3537">
      <w:pPr>
        <w:pStyle w:val="NormalWeb"/>
        <w:rPr>
          <w:rFonts w:ascii="Times New Roman" w:hAnsi="Times New Roman"/>
        </w:rPr>
      </w:pPr>
      <w:r w:rsidRPr="004262F6">
        <w:rPr>
          <w:rFonts w:ascii="Times New Roman" w:hAnsi="Times New Roman"/>
        </w:rPr>
        <w:tab/>
        <w:t>When importing Figures or any other image, make sure of two things: (a) any number, text or symbol is in Times font and is not smaller than 10-point after reduction to the actual window in your paper; second that it can be printed in Postscript by Windows Word.</w:t>
      </w:r>
    </w:p>
    <w:p w14:paraId="308D916B" w14:textId="77777777" w:rsidR="008F4220" w:rsidRPr="004262F6" w:rsidRDefault="008F4220" w:rsidP="00EE3537">
      <w:pPr>
        <w:pStyle w:val="Titre1"/>
      </w:pPr>
      <w:r w:rsidRPr="004262F6">
        <w:t xml:space="preserve">5.  CONCLUSIONS </w:t>
      </w:r>
    </w:p>
    <w:p w14:paraId="42107124" w14:textId="77777777" w:rsidR="008F4220" w:rsidRPr="004262F6" w:rsidRDefault="008F4220" w:rsidP="00EE3537">
      <w:pPr>
        <w:pStyle w:val="NormalWeb"/>
        <w:rPr>
          <w:rFonts w:ascii="Times New Roman" w:hAnsi="Times New Roman"/>
        </w:rPr>
      </w:pPr>
      <w:r w:rsidRPr="004262F6">
        <w:rPr>
          <w:rFonts w:ascii="Times New Roman" w:hAnsi="Times New Roman"/>
        </w:rPr>
        <w:t>Present your summary and conclusions here.</w:t>
      </w:r>
    </w:p>
    <w:p w14:paraId="0BD13F8F" w14:textId="77777777" w:rsidR="008F4220" w:rsidRPr="004262F6" w:rsidRDefault="008F4220" w:rsidP="00EE3537">
      <w:pPr>
        <w:pStyle w:val="Titre1"/>
      </w:pPr>
      <w:r w:rsidRPr="004262F6">
        <w:t>NOMENCLATURE</w:t>
      </w:r>
    </w:p>
    <w:p w14:paraId="757FFD61" w14:textId="77777777" w:rsidR="008F4220" w:rsidRPr="004262F6" w:rsidRDefault="008F4220" w:rsidP="00EE3537">
      <w:pPr>
        <w:pStyle w:val="NormalWeb"/>
        <w:rPr>
          <w:rFonts w:ascii="Times New Roman" w:hAnsi="Times New Roman"/>
          <w:b/>
          <w:bCs/>
        </w:rPr>
      </w:pPr>
      <w:r w:rsidRPr="004262F6">
        <w:rPr>
          <w:rFonts w:ascii="Times New Roman" w:hAnsi="Times New Roman"/>
        </w:rPr>
        <w:t>Summarize nomenclature here. Nomenclature should conform to that most frequently used in the engineering field concerned. Nomenclature should contain reference to the definition equations invoked in he text such as those of the non-dimensional numbers. A Nomenclature section may not be needed if care is taken to define all the variables after their first occurrence in the text.</w:t>
      </w:r>
    </w:p>
    <w:p w14:paraId="4A28676D" w14:textId="77777777" w:rsidR="008F4220" w:rsidRPr="004262F6" w:rsidRDefault="008F4220" w:rsidP="00EE3537">
      <w:pPr>
        <w:pStyle w:val="Titre1"/>
      </w:pPr>
      <w:r w:rsidRPr="004262F6">
        <w:t>ACKNOWLEDGEMENTS</w:t>
      </w:r>
    </w:p>
    <w:p w14:paraId="0B149DBD" w14:textId="77777777" w:rsidR="008F4220" w:rsidRDefault="008F4220" w:rsidP="00EE3537">
      <w:pPr>
        <w:pStyle w:val="NormalWeb"/>
        <w:rPr>
          <w:rFonts w:ascii="Times New Roman" w:hAnsi="Times New Roman"/>
        </w:rPr>
      </w:pPr>
      <w:r w:rsidRPr="004262F6">
        <w:rPr>
          <w:rFonts w:ascii="Times New Roman" w:hAnsi="Times New Roman"/>
        </w:rPr>
        <w:t xml:space="preserve">Acknowledge the help of colleagues, and sources of funding, if any. </w:t>
      </w:r>
    </w:p>
    <w:p w14:paraId="30F406AC" w14:textId="77777777" w:rsidR="001B10AD" w:rsidRDefault="001B10AD" w:rsidP="00EE3537">
      <w:pPr>
        <w:pStyle w:val="NormalWeb"/>
        <w:rPr>
          <w:rFonts w:ascii="Times New Roman" w:hAnsi="Times New Roman"/>
        </w:rPr>
      </w:pPr>
    </w:p>
    <w:p w14:paraId="3C765E08" w14:textId="77777777" w:rsidR="00014565" w:rsidRPr="004262F6" w:rsidRDefault="00014565" w:rsidP="00EE3537">
      <w:pPr>
        <w:pStyle w:val="NormalWeb"/>
        <w:rPr>
          <w:rFonts w:ascii="Times New Roman" w:hAnsi="Times New Roman"/>
        </w:rPr>
      </w:pPr>
    </w:p>
    <w:p w14:paraId="1CB0B201" w14:textId="77777777" w:rsidR="008F4220" w:rsidRPr="004262F6" w:rsidRDefault="008F4220" w:rsidP="00EE3537">
      <w:pPr>
        <w:pStyle w:val="Titre1"/>
      </w:pPr>
      <w:r w:rsidRPr="004262F6">
        <w:lastRenderedPageBreak/>
        <w:t>REFERENCES and Citations</w:t>
      </w:r>
    </w:p>
    <w:p w14:paraId="41A988B6" w14:textId="77777777" w:rsidR="008F4220" w:rsidRPr="004262F6" w:rsidRDefault="008F4220" w:rsidP="00EE3537">
      <w:r w:rsidRPr="004262F6">
        <w:t xml:space="preserve">References to published literature should be quoted in the text by enclosing between two </w:t>
      </w:r>
      <w:r w:rsidR="009C2BA6" w:rsidRPr="004262F6">
        <w:t>brackets</w:t>
      </w:r>
      <w:r w:rsidRPr="004262F6">
        <w:t xml:space="preserve"> the </w:t>
      </w:r>
      <w:r w:rsidR="00281E35">
        <w:t>number of the reference</w:t>
      </w:r>
      <w:r w:rsidRPr="004262F6">
        <w:t>Please refer to the following examples:</w:t>
      </w:r>
    </w:p>
    <w:p w14:paraId="1FEE7860" w14:textId="77777777" w:rsidR="008F4220" w:rsidRPr="004262F6" w:rsidRDefault="008F4220" w:rsidP="00EE3537">
      <w:pPr>
        <w:pStyle w:val="TM1"/>
      </w:pPr>
    </w:p>
    <w:p w14:paraId="1A8CAE94" w14:textId="77777777" w:rsidR="008F4220" w:rsidRPr="004262F6" w:rsidRDefault="00281E35" w:rsidP="00281E35">
      <w:pPr>
        <w:pStyle w:val="RefBiblioNomDate"/>
        <w:rPr>
          <w:sz w:val="20"/>
        </w:rPr>
      </w:pPr>
      <w:r>
        <w:t>[1]</w:t>
      </w:r>
      <w:r>
        <w:tab/>
      </w:r>
      <w:r w:rsidR="008F4220" w:rsidRPr="004262F6">
        <w:t xml:space="preserve">Collier, J. G., &amp; Thome, J. R. </w:t>
      </w:r>
      <w:r>
        <w:t>(</w:t>
      </w:r>
      <w:r w:rsidR="008F4220" w:rsidRPr="004262F6">
        <w:t>1994</w:t>
      </w:r>
      <w:r>
        <w:t>)</w:t>
      </w:r>
      <w:r w:rsidR="008F4220" w:rsidRPr="004262F6">
        <w:t xml:space="preserve">. </w:t>
      </w:r>
      <w:r w:rsidR="008F4220" w:rsidRPr="004262F6">
        <w:rPr>
          <w:i/>
          <w:iCs/>
        </w:rPr>
        <w:t>Convective boiling and condensation</w:t>
      </w:r>
      <w:r w:rsidR="008F4220" w:rsidRPr="004262F6">
        <w:t>. third edn. Oxford: Clarendon Press.</w:t>
      </w:r>
    </w:p>
    <w:p w14:paraId="221223FB" w14:textId="77777777" w:rsidR="008F4220" w:rsidRPr="004262F6" w:rsidRDefault="00281E35" w:rsidP="00281E35">
      <w:pPr>
        <w:pStyle w:val="RefBiblioNomDate"/>
        <w:rPr>
          <w:sz w:val="20"/>
        </w:rPr>
      </w:pPr>
      <w:r>
        <w:t>[2]</w:t>
      </w:r>
      <w:r>
        <w:tab/>
      </w:r>
      <w:r w:rsidR="008F4220" w:rsidRPr="004262F6">
        <w:t xml:space="preserve">Delhaye, J. M., Giot, M., &amp; Riethmuller, M. L. </w:t>
      </w:r>
      <w:r>
        <w:t>(</w:t>
      </w:r>
      <w:r w:rsidR="008F4220" w:rsidRPr="004262F6">
        <w:t>1981</w:t>
      </w:r>
      <w:r>
        <w:t>)</w:t>
      </w:r>
      <w:r w:rsidR="008F4220" w:rsidRPr="004262F6">
        <w:t>. Thermal-hydraulics of two-phase systems for industrial design and nuclear engineering. Hemisphere and McGraw Hill.</w:t>
      </w:r>
    </w:p>
    <w:p w14:paraId="2CFB2136" w14:textId="77777777" w:rsidR="008F4220" w:rsidRPr="004262F6" w:rsidRDefault="00281E35" w:rsidP="00281E35">
      <w:pPr>
        <w:pStyle w:val="RefBiblioNomDate"/>
        <w:rPr>
          <w:sz w:val="20"/>
        </w:rPr>
      </w:pPr>
      <w:r>
        <w:t>[3]</w:t>
      </w:r>
      <w:r>
        <w:tab/>
      </w:r>
      <w:r w:rsidR="008F4220" w:rsidRPr="004262F6">
        <w:t xml:space="preserve">Lamb, H. </w:t>
      </w:r>
      <w:r>
        <w:t>(</w:t>
      </w:r>
      <w:r w:rsidR="008F4220" w:rsidRPr="004262F6">
        <w:t>1932</w:t>
      </w:r>
      <w:r>
        <w:t>)</w:t>
      </w:r>
      <w:r w:rsidR="008F4220" w:rsidRPr="004262F6">
        <w:t xml:space="preserve">. </w:t>
      </w:r>
      <w:r w:rsidR="008F4220" w:rsidRPr="004262F6">
        <w:rPr>
          <w:i/>
          <w:iCs/>
        </w:rPr>
        <w:t>Hydrodynamics</w:t>
      </w:r>
      <w:r w:rsidR="008F4220" w:rsidRPr="004262F6">
        <w:t>. Cambridge University Press.</w:t>
      </w:r>
    </w:p>
    <w:p w14:paraId="3935E3F8" w14:textId="77777777" w:rsidR="008F4220" w:rsidRPr="004262F6" w:rsidRDefault="00281E35" w:rsidP="00281E35">
      <w:pPr>
        <w:pStyle w:val="RefBiblioNomDate"/>
        <w:rPr>
          <w:sz w:val="20"/>
        </w:rPr>
      </w:pPr>
      <w:r>
        <w:t>[4]</w:t>
      </w:r>
      <w:r>
        <w:tab/>
      </w:r>
      <w:r w:rsidR="008F4220" w:rsidRPr="004262F6">
        <w:t xml:space="preserve">Zwick, S. A., &amp; Plesset, M. S. </w:t>
      </w:r>
      <w:r>
        <w:t>(</w:t>
      </w:r>
      <w:r w:rsidR="008F4220" w:rsidRPr="004262F6">
        <w:t>1954</w:t>
      </w:r>
      <w:r>
        <w:t>)</w:t>
      </w:r>
      <w:r w:rsidR="008F4220" w:rsidRPr="004262F6">
        <w:t xml:space="preserve">. On the dynamics of small vapor bubbles in liquid. </w:t>
      </w:r>
      <w:r w:rsidR="008F4220" w:rsidRPr="004262F6">
        <w:rPr>
          <w:i/>
          <w:iCs/>
        </w:rPr>
        <w:t>J. Math. Phys</w:t>
      </w:r>
      <w:r w:rsidR="008F4220" w:rsidRPr="004262F6">
        <w:t xml:space="preserve">, </w:t>
      </w:r>
      <w:r w:rsidR="008F4220" w:rsidRPr="004262F6">
        <w:rPr>
          <w:b/>
          <w:bCs/>
        </w:rPr>
        <w:t>33</w:t>
      </w:r>
      <w:r w:rsidR="008F4220" w:rsidRPr="004262F6">
        <w:t>, 308-330.</w:t>
      </w:r>
    </w:p>
    <w:p w14:paraId="63776248" w14:textId="77777777" w:rsidR="008F4220" w:rsidRPr="004262F6" w:rsidRDefault="008F4220" w:rsidP="00EE3537">
      <w:r w:rsidRPr="004262F6">
        <w:t>Using the appropraite style for the ref</w:t>
      </w:r>
      <w:r w:rsidR="009C2BA6" w:rsidRPr="004262F6">
        <w:t>erences [RefBiblioNomDate]</w:t>
      </w:r>
      <w:r w:rsidRPr="004262F6">
        <w:t xml:space="preserve"> standardizes the indentation of the paragraphs and avoids the splitting of the re</w:t>
      </w:r>
      <w:r w:rsidR="001B10AD">
        <w:t xml:space="preserve">ferences by the end of a page. </w:t>
      </w:r>
      <w:r w:rsidRPr="004262F6">
        <w:t>References must be placed at the end of the paper.</w:t>
      </w:r>
    </w:p>
    <w:sectPr w:rsidR="008F4220" w:rsidRPr="004262F6" w:rsidSect="00030776">
      <w:headerReference w:type="even" r:id="rId24"/>
      <w:headerReference w:type="default" r:id="rId25"/>
      <w:footerReference w:type="even" r:id="rId26"/>
      <w:footerReference w:type="default" r:id="rId27"/>
      <w:headerReference w:type="first" r:id="rId28"/>
      <w:footerReference w:type="first" r:id="rId29"/>
      <w:pgSz w:w="11913" w:h="16834" w:code="9"/>
      <w:pgMar w:top="964" w:right="1134" w:bottom="1134" w:left="1134" w:header="680" w:footer="27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0EB72" w14:textId="77777777" w:rsidR="008B3807" w:rsidRDefault="008B3807" w:rsidP="00EE3537">
      <w:r>
        <w:separator/>
      </w:r>
    </w:p>
  </w:endnote>
  <w:endnote w:type="continuationSeparator" w:id="0">
    <w:p w14:paraId="47AC192F" w14:textId="77777777" w:rsidR="008B3807" w:rsidRDefault="008B3807" w:rsidP="00EE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28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59381" w14:textId="77777777" w:rsidR="00F50BFB" w:rsidRDefault="00F50B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969AA" w14:textId="77777777" w:rsidR="00F50BFB" w:rsidRDefault="00F50B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83A3A" w14:textId="77777777" w:rsidR="00F50BFB" w:rsidRDefault="00F50B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BB716" w14:textId="77777777" w:rsidR="008B3807" w:rsidRDefault="008B3807" w:rsidP="00EE3537">
      <w:r>
        <w:separator/>
      </w:r>
    </w:p>
  </w:footnote>
  <w:footnote w:type="continuationSeparator" w:id="0">
    <w:p w14:paraId="7FE36F27" w14:textId="77777777" w:rsidR="008B3807" w:rsidRDefault="008B3807" w:rsidP="00EE3537">
      <w:r>
        <w:continuationSeparator/>
      </w:r>
    </w:p>
  </w:footnote>
  <w:footnote w:id="1">
    <w:p w14:paraId="5FBD443A" w14:textId="77777777" w:rsidR="008F4220" w:rsidRDefault="008F4220" w:rsidP="00EE3537">
      <w:pPr>
        <w:pStyle w:val="Notedebasdepage"/>
      </w:pPr>
      <w:r>
        <w:rPr>
          <w:rStyle w:val="Appelnotedebasdep"/>
        </w:rPr>
        <w:footnoteRef/>
      </w:r>
      <w:r>
        <w:t xml:space="preserve"> 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A9421" w14:textId="77777777" w:rsidR="00F50BFB" w:rsidRPr="00014565" w:rsidRDefault="00F50BFB" w:rsidP="00F50BFB">
    <w:pPr>
      <w:pStyle w:val="En-tte"/>
      <w:rPr>
        <w:lang w:val="en-US"/>
      </w:rPr>
    </w:pPr>
    <w:r w:rsidRPr="00DF7CEF">
      <w:rPr>
        <w:lang w:val="en-US"/>
      </w:rPr>
      <w:t>S</w:t>
    </w:r>
    <w:r>
      <w:rPr>
        <w:lang w:val="en-US"/>
      </w:rPr>
      <w:t>imHydro 2025: Which data for water and models?</w:t>
    </w:r>
  </w:p>
  <w:p w14:paraId="383171EF" w14:textId="77777777" w:rsidR="00F50BFB" w:rsidRPr="00DF7CEF" w:rsidRDefault="00F50BFB" w:rsidP="00F50BFB">
    <w:pPr>
      <w:pStyle w:val="En-tte"/>
    </w:pPr>
    <w:r>
      <w:t>2</w:t>
    </w:r>
    <w:r w:rsidRPr="00DF7CEF">
      <w:t>-</w:t>
    </w:r>
    <w:r>
      <w:t>4</w:t>
    </w:r>
    <w:r w:rsidRPr="00DF7CEF">
      <w:t xml:space="preserve"> </w:t>
    </w:r>
    <w:r>
      <w:t xml:space="preserve">June </w:t>
    </w:r>
    <w:r w:rsidRPr="00DF7CEF">
      <w:t>20</w:t>
    </w:r>
    <w:r>
      <w:t>25</w:t>
    </w:r>
    <w:r w:rsidRPr="00DF7CEF">
      <w:t xml:space="preserve">, </w:t>
    </w:r>
    <w:r>
      <w:t>Nice</w:t>
    </w:r>
    <w:r w:rsidRPr="00DF7CEF">
      <w:t xml:space="preserve"> - </w:t>
    </w:r>
    <w:r w:rsidRPr="00014565">
      <w:rPr>
        <w:highlight w:val="yellow"/>
      </w:rPr>
      <w:t>Authors -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CBBA8" w14:textId="77777777" w:rsidR="00014565" w:rsidRPr="00014565" w:rsidRDefault="00014565" w:rsidP="00014565">
    <w:pPr>
      <w:pStyle w:val="En-tte"/>
      <w:rPr>
        <w:lang w:val="en-US"/>
      </w:rPr>
    </w:pPr>
    <w:r w:rsidRPr="00DF7CEF">
      <w:rPr>
        <w:lang w:val="en-US"/>
      </w:rPr>
      <w:t>S</w:t>
    </w:r>
    <w:r>
      <w:rPr>
        <w:lang w:val="en-US"/>
      </w:rPr>
      <w:t>imHydro 2023</w:t>
    </w:r>
    <w:r w:rsidRPr="00DF7CEF">
      <w:rPr>
        <w:lang w:val="en-US"/>
      </w:rPr>
      <w:t>:</w:t>
    </w:r>
    <w:r>
      <w:rPr>
        <w:lang w:val="en-US"/>
      </w:rPr>
      <w:t xml:space="preserve"> </w:t>
    </w:r>
    <w:r w:rsidRPr="00014565">
      <w:rPr>
        <w:lang w:val="en-US"/>
      </w:rPr>
      <w:t>New modelling paradigms for water issues?</w:t>
    </w:r>
  </w:p>
  <w:p w14:paraId="0237E670" w14:textId="77777777" w:rsidR="00014565" w:rsidRPr="00DF7CEF" w:rsidRDefault="00014565" w:rsidP="00014565">
    <w:pPr>
      <w:pStyle w:val="En-tte"/>
    </w:pPr>
    <w:r>
      <w:t>8</w:t>
    </w:r>
    <w:r w:rsidRPr="00DF7CEF">
      <w:t>-</w:t>
    </w:r>
    <w:r>
      <w:t>10</w:t>
    </w:r>
    <w:r w:rsidRPr="00DF7CEF">
      <w:t xml:space="preserve"> </w:t>
    </w:r>
    <w:r>
      <w:t xml:space="preserve">November </w:t>
    </w:r>
    <w:r w:rsidRPr="00DF7CEF">
      <w:t>20</w:t>
    </w:r>
    <w:r>
      <w:t>23</w:t>
    </w:r>
    <w:r w:rsidRPr="00DF7CEF">
      <w:t xml:space="preserve">, </w:t>
    </w:r>
    <w:r>
      <w:t>Chatou</w:t>
    </w:r>
    <w:r w:rsidRPr="00DF7CEF">
      <w:t xml:space="preserve"> - </w:t>
    </w:r>
    <w:r w:rsidRPr="00014565">
      <w:rPr>
        <w:highlight w:val="yellow"/>
      </w:rPr>
      <w:t>Authors -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693CD" w14:textId="6D2CF0CC" w:rsidR="00BD4171" w:rsidRPr="00014565" w:rsidRDefault="001B10AD" w:rsidP="00BD4171">
    <w:pPr>
      <w:pStyle w:val="En-tte"/>
      <w:rPr>
        <w:lang w:val="en-US"/>
      </w:rPr>
    </w:pPr>
    <w:r w:rsidRPr="00DF7CEF">
      <w:rPr>
        <w:lang w:val="en-US"/>
      </w:rPr>
      <w:t>S</w:t>
    </w:r>
    <w:r w:rsidR="00BD4171">
      <w:rPr>
        <w:lang w:val="en-US"/>
      </w:rPr>
      <w:t>imHydro 202</w:t>
    </w:r>
    <w:r w:rsidR="00F50BFB">
      <w:rPr>
        <w:lang w:val="en-US"/>
      </w:rPr>
      <w:t>5:</w:t>
    </w:r>
    <w:r>
      <w:rPr>
        <w:lang w:val="en-US"/>
      </w:rPr>
      <w:t xml:space="preserve"> </w:t>
    </w:r>
    <w:r w:rsidR="00F50BFB">
      <w:rPr>
        <w:lang w:val="en-US"/>
      </w:rPr>
      <w:t>Which data for water and models?</w:t>
    </w:r>
  </w:p>
  <w:p w14:paraId="64A0E561" w14:textId="0316F87D" w:rsidR="00281E35" w:rsidRPr="00DF7CEF" w:rsidRDefault="00F50BFB" w:rsidP="00BD4171">
    <w:pPr>
      <w:pStyle w:val="En-tte"/>
    </w:pPr>
    <w:r>
      <w:t>2</w:t>
    </w:r>
    <w:r w:rsidR="001B10AD" w:rsidRPr="00DF7CEF">
      <w:t>-</w:t>
    </w:r>
    <w:r>
      <w:t>4</w:t>
    </w:r>
    <w:r w:rsidR="001B10AD" w:rsidRPr="00DF7CEF">
      <w:t xml:space="preserve"> </w:t>
    </w:r>
    <w:r>
      <w:t xml:space="preserve">June </w:t>
    </w:r>
    <w:r w:rsidR="001B10AD" w:rsidRPr="00DF7CEF">
      <w:t>20</w:t>
    </w:r>
    <w:r w:rsidR="00BD4171">
      <w:t>2</w:t>
    </w:r>
    <w:r>
      <w:t>5</w:t>
    </w:r>
    <w:r w:rsidR="001B10AD" w:rsidRPr="00DF7CEF">
      <w:t xml:space="preserve">, </w:t>
    </w:r>
    <w:r>
      <w:t>Nice</w:t>
    </w:r>
    <w:r w:rsidR="001B10AD" w:rsidRPr="00DF7CEF">
      <w:t xml:space="preserve"> - </w:t>
    </w:r>
    <w:r w:rsidR="001B10AD" w:rsidRPr="00014565">
      <w:rPr>
        <w:highlight w:val="yellow"/>
      </w:rPr>
      <w:t>Authors -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C723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1D4AE0"/>
    <w:multiLevelType w:val="hybridMultilevel"/>
    <w:tmpl w:val="5CE2C87C"/>
    <w:lvl w:ilvl="0" w:tplc="3C785690">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15:restartNumberingAfterBreak="0">
    <w:nsid w:val="42CF35C9"/>
    <w:multiLevelType w:val="multilevel"/>
    <w:tmpl w:val="29BC96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A01775B"/>
    <w:multiLevelType w:val="hybridMultilevel"/>
    <w:tmpl w:val="B7969E1A"/>
    <w:lvl w:ilvl="0" w:tplc="64D808B8">
      <w:start w:val="1"/>
      <w:numFmt w:val="decimal"/>
      <w:lvlText w:val="%1."/>
      <w:lvlJc w:val="left"/>
      <w:pPr>
        <w:tabs>
          <w:tab w:val="num" w:pos="720"/>
        </w:tabs>
        <w:ind w:left="720" w:hanging="360"/>
      </w:pPr>
      <w:rPr>
        <w:rFonts w:eastAsia="Times New Roman" w:hint="default"/>
        <w:b/>
        <w:i w:val="0"/>
        <w:color w:val="auto"/>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78546953">
    <w:abstractNumId w:val="3"/>
  </w:num>
  <w:num w:numId="2" w16cid:durableId="1789084158">
    <w:abstractNumId w:val="1"/>
  </w:num>
  <w:num w:numId="3" w16cid:durableId="1692992225">
    <w:abstractNumId w:val="2"/>
  </w:num>
  <w:num w:numId="4" w16cid:durableId="140576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EB"/>
    <w:rsid w:val="00014565"/>
    <w:rsid w:val="00030776"/>
    <w:rsid w:val="001B10AD"/>
    <w:rsid w:val="00271985"/>
    <w:rsid w:val="00281E35"/>
    <w:rsid w:val="003051E0"/>
    <w:rsid w:val="004262F6"/>
    <w:rsid w:val="00480CBB"/>
    <w:rsid w:val="0056023B"/>
    <w:rsid w:val="005D46CC"/>
    <w:rsid w:val="005F283E"/>
    <w:rsid w:val="00631AEB"/>
    <w:rsid w:val="007020BE"/>
    <w:rsid w:val="008B3807"/>
    <w:rsid w:val="008C46DF"/>
    <w:rsid w:val="008F4220"/>
    <w:rsid w:val="009257AA"/>
    <w:rsid w:val="009C2BA6"/>
    <w:rsid w:val="00A045F0"/>
    <w:rsid w:val="00B10CCD"/>
    <w:rsid w:val="00BD4171"/>
    <w:rsid w:val="00BD4D32"/>
    <w:rsid w:val="00CC7A4B"/>
    <w:rsid w:val="00D048DA"/>
    <w:rsid w:val="00DF7CEF"/>
    <w:rsid w:val="00E371BE"/>
    <w:rsid w:val="00EE3537"/>
    <w:rsid w:val="00F50BF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CB7F9"/>
  <w15:docId w15:val="{012BF564-1B9B-E94E-AE48-7B11C29F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EE3537"/>
    <w:pPr>
      <w:tabs>
        <w:tab w:val="left" w:pos="425"/>
        <w:tab w:val="right" w:pos="9072"/>
      </w:tabs>
      <w:overflowPunct w:val="0"/>
      <w:autoSpaceDE w:val="0"/>
      <w:autoSpaceDN w:val="0"/>
      <w:adjustRightInd w:val="0"/>
      <w:jc w:val="both"/>
      <w:textAlignment w:val="baseline"/>
    </w:pPr>
    <w:rPr>
      <w:sz w:val="22"/>
      <w:lang w:val="en-US"/>
    </w:rPr>
  </w:style>
  <w:style w:type="paragraph" w:styleId="Titre1">
    <w:name w:val="heading 1"/>
    <w:aliases w:val="Heading 1"/>
    <w:basedOn w:val="Normal"/>
    <w:next w:val="Normal"/>
    <w:autoRedefine/>
    <w:qFormat/>
    <w:pPr>
      <w:tabs>
        <w:tab w:val="clear" w:pos="425"/>
        <w:tab w:val="left" w:pos="426"/>
      </w:tabs>
      <w:spacing w:before="440" w:after="220"/>
      <w:jc w:val="left"/>
      <w:outlineLvl w:val="0"/>
    </w:pPr>
    <w:rPr>
      <w:b/>
      <w:caps/>
      <w:sz w:val="24"/>
    </w:rPr>
  </w:style>
  <w:style w:type="paragraph" w:styleId="Titre2">
    <w:name w:val="heading 2"/>
    <w:aliases w:val="Heading 2"/>
    <w:basedOn w:val="Normal"/>
    <w:next w:val="Normal"/>
    <w:autoRedefine/>
    <w:qFormat/>
    <w:pPr>
      <w:tabs>
        <w:tab w:val="clear" w:pos="425"/>
        <w:tab w:val="left" w:pos="426"/>
      </w:tabs>
      <w:spacing w:before="220" w:after="220"/>
      <w:ind w:left="425" w:hanging="425"/>
      <w:jc w:val="left"/>
      <w:outlineLvl w:val="1"/>
    </w:pPr>
    <w:rPr>
      <w:b/>
    </w:rPr>
  </w:style>
  <w:style w:type="paragraph" w:styleId="Titre3">
    <w:name w:val="heading 3"/>
    <w:aliases w:val="Heading 3"/>
    <w:basedOn w:val="Normal"/>
    <w:next w:val="Normal"/>
    <w:autoRedefine/>
    <w:qFormat/>
    <w:pPr>
      <w:tabs>
        <w:tab w:val="clear" w:pos="425"/>
        <w:tab w:val="left" w:pos="567"/>
      </w:tabs>
      <w:spacing w:before="120" w:after="120"/>
      <w:jc w:val="left"/>
      <w:outlineLvl w:val="2"/>
    </w:pPr>
    <w:rPr>
      <w:i/>
    </w:rPr>
  </w:style>
  <w:style w:type="paragraph" w:styleId="Titre4">
    <w:name w:val="heading 4"/>
    <w:basedOn w:val="Normal"/>
    <w:next w:val="Retraitnormal"/>
    <w:qFormat/>
    <w:pPr>
      <w:ind w:left="354"/>
      <w:outlineLvl w:val="3"/>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Commentaire">
    <w:name w:val="annotation text"/>
    <w:basedOn w:val="Normal"/>
    <w:semiHidden/>
    <w:rPr>
      <w:color w:val="FF0000"/>
    </w:rPr>
  </w:style>
  <w:style w:type="paragraph" w:styleId="En-tte">
    <w:name w:val="header"/>
    <w:basedOn w:val="Normal"/>
    <w:autoRedefine/>
    <w:rsid w:val="00BD4171"/>
    <w:pPr>
      <w:pBdr>
        <w:bottom w:val="single" w:sz="4" w:space="1" w:color="auto"/>
      </w:pBdr>
      <w:tabs>
        <w:tab w:val="clear" w:pos="425"/>
      </w:tabs>
      <w:jc w:val="right"/>
    </w:pPr>
    <w:rPr>
      <w:i/>
      <w:iCs/>
      <w:noProof/>
      <w:sz w:val="18"/>
      <w:szCs w:val="18"/>
      <w:lang w:val="fr-FR"/>
    </w:rPr>
  </w:style>
  <w:style w:type="paragraph" w:customStyle="1" w:styleId="Titreanglais">
    <w:name w:val="Titre anglais"/>
    <w:basedOn w:val="Normal"/>
    <w:next w:val="Normal"/>
    <w:rsid w:val="00EE3537"/>
    <w:pPr>
      <w:tabs>
        <w:tab w:val="clear" w:pos="425"/>
        <w:tab w:val="clear" w:pos="9072"/>
      </w:tabs>
      <w:overflowPunct/>
      <w:autoSpaceDE/>
      <w:autoSpaceDN/>
      <w:adjustRightInd/>
      <w:spacing w:before="120" w:after="120"/>
      <w:jc w:val="center"/>
      <w:textAlignment w:val="auto"/>
    </w:pPr>
    <w:rPr>
      <w:i/>
      <w:iCs/>
      <w:sz w:val="32"/>
      <w:szCs w:val="32"/>
      <w:lang w:val="fr-FR"/>
    </w:rPr>
  </w:style>
  <w:style w:type="paragraph" w:customStyle="1" w:styleId="RefBiblioNomDate">
    <w:name w:val="RefBiblioNomDate"/>
    <w:basedOn w:val="Normal"/>
    <w:autoRedefine/>
    <w:rsid w:val="00281E35"/>
    <w:pPr>
      <w:keepLines/>
      <w:tabs>
        <w:tab w:val="clear" w:pos="425"/>
        <w:tab w:val="left" w:pos="426"/>
      </w:tabs>
      <w:spacing w:after="220"/>
      <w:ind w:left="425" w:hanging="425"/>
    </w:pPr>
  </w:style>
  <w:style w:type="paragraph" w:styleId="Lgende">
    <w:name w:val="caption"/>
    <w:basedOn w:val="Normal"/>
    <w:qFormat/>
    <w:rPr>
      <w:sz w:val="20"/>
    </w:rPr>
  </w:style>
  <w:style w:type="paragraph" w:styleId="TM1">
    <w:name w:val="toc 1"/>
    <w:basedOn w:val="Normal"/>
    <w:next w:val="Normal"/>
    <w:semiHidden/>
    <w:pPr>
      <w:tabs>
        <w:tab w:val="clear" w:pos="9072"/>
        <w:tab w:val="left" w:pos="284"/>
        <w:tab w:val="right" w:leader="dot" w:pos="9077"/>
      </w:tabs>
      <w:spacing w:before="120" w:after="120" w:line="240" w:lineRule="exact"/>
    </w:pPr>
  </w:style>
  <w:style w:type="paragraph" w:styleId="TM2">
    <w:name w:val="toc 2"/>
    <w:basedOn w:val="Normal"/>
    <w:next w:val="Normal"/>
    <w:semiHidden/>
    <w:pPr>
      <w:tabs>
        <w:tab w:val="left" w:pos="709"/>
        <w:tab w:val="right" w:leader="dot" w:pos="9072"/>
      </w:tabs>
      <w:spacing w:before="120" w:after="120" w:line="240" w:lineRule="exact"/>
      <w:ind w:left="738" w:right="1140" w:hanging="454"/>
    </w:pPr>
    <w:rPr>
      <w:smallCaps/>
    </w:rPr>
  </w:style>
  <w:style w:type="paragraph" w:styleId="TM3">
    <w:name w:val="toc 3"/>
    <w:basedOn w:val="Normal"/>
    <w:next w:val="Normal"/>
    <w:semiHidden/>
    <w:pPr>
      <w:tabs>
        <w:tab w:val="clear" w:pos="9072"/>
        <w:tab w:val="left" w:pos="1276"/>
        <w:tab w:val="right" w:leader="dot" w:pos="9077"/>
      </w:tabs>
      <w:spacing w:before="60" w:after="60" w:line="240" w:lineRule="exact"/>
      <w:ind w:left="709"/>
    </w:pPr>
  </w:style>
  <w:style w:type="paragraph" w:customStyle="1" w:styleId="Style1">
    <w:name w:val="Style1"/>
    <w:basedOn w:val="TM1"/>
  </w:style>
  <w:style w:type="paragraph" w:customStyle="1" w:styleId="tableau1ligne">
    <w:name w:val="tableau_1_ligne"/>
    <w:basedOn w:val="Normal"/>
    <w:pPr>
      <w:tabs>
        <w:tab w:val="left" w:pos="284"/>
      </w:tabs>
      <w:spacing w:line="280" w:lineRule="exact"/>
      <w:jc w:val="center"/>
    </w:pPr>
  </w:style>
  <w:style w:type="paragraph" w:styleId="NormalWeb">
    <w:name w:val="Normal (Web)"/>
    <w:basedOn w:val="Normal"/>
    <w:pPr>
      <w:tabs>
        <w:tab w:val="clear" w:pos="9072"/>
      </w:tabs>
      <w:overflowPunct/>
      <w:autoSpaceDE/>
      <w:autoSpaceDN/>
      <w:adjustRightInd/>
      <w:spacing w:before="100" w:beforeAutospacing="1" w:after="100" w:afterAutospacing="1"/>
      <w:textAlignment w:val="auto"/>
    </w:pPr>
    <w:rPr>
      <w:rFonts w:ascii="Batang" w:eastAsia="Batang" w:hAnsi="Batang"/>
      <w:color w:val="000000"/>
      <w:sz w:val="24"/>
      <w:szCs w:val="24"/>
      <w:lang w:eastAsia="ko-KR"/>
    </w:rPr>
  </w:style>
  <w:style w:type="paragraph" w:styleId="Pieddepage">
    <w:name w:val="footer"/>
    <w:basedOn w:val="Normal"/>
    <w:pPr>
      <w:tabs>
        <w:tab w:val="center" w:pos="4536"/>
      </w:tabs>
    </w:pPr>
  </w:style>
  <w:style w:type="paragraph" w:styleId="TM4">
    <w:name w:val="toc 4"/>
    <w:basedOn w:val="Normal"/>
    <w:next w:val="Normal"/>
    <w:semiHidden/>
    <w:pPr>
      <w:tabs>
        <w:tab w:val="clear" w:pos="9072"/>
        <w:tab w:val="right" w:leader="dot" w:pos="9077"/>
      </w:tabs>
      <w:ind w:left="720"/>
    </w:pPr>
  </w:style>
  <w:style w:type="paragraph" w:customStyle="1" w:styleId="Normalfranais">
    <w:name w:val="Normal français"/>
    <w:basedOn w:val="Normal"/>
    <w:rPr>
      <w:lang w:val="fr-FR"/>
    </w:rPr>
  </w:style>
  <w:style w:type="paragraph" w:styleId="Notedebasdepage">
    <w:name w:val="footnote text"/>
    <w:basedOn w:val="Normal"/>
    <w:semiHidden/>
    <w:pPr>
      <w:widowControl w:val="0"/>
      <w:tabs>
        <w:tab w:val="clear" w:pos="9072"/>
      </w:tabs>
      <w:wordWrap w:val="0"/>
      <w:overflowPunct/>
      <w:adjustRightInd/>
      <w:textAlignment w:val="auto"/>
    </w:pPr>
    <w:rPr>
      <w:rFonts w:eastAsia="Batang"/>
      <w:kern w:val="2"/>
      <w:sz w:val="20"/>
      <w:lang w:eastAsia="ko-KR"/>
    </w:rPr>
  </w:style>
  <w:style w:type="character" w:styleId="Appelnotedebasdep">
    <w:name w:val="footnote reference"/>
    <w:aliases w:val="Footnote"/>
    <w:semiHidden/>
    <w:rPr>
      <w:vertAlign w:val="superscript"/>
    </w:rPr>
  </w:style>
  <w:style w:type="character" w:styleId="Lienhypertexte">
    <w:name w:val="Hyperlink"/>
    <w:rPr>
      <w:color w:val="0000FF"/>
      <w:u w:val="single"/>
    </w:rPr>
  </w:style>
  <w:style w:type="paragraph" w:customStyle="1" w:styleId="Titre10">
    <w:name w:val="Titre1"/>
    <w:basedOn w:val="Normal"/>
    <w:next w:val="Normal"/>
    <w:autoRedefine/>
    <w:pPr>
      <w:spacing w:before="660"/>
      <w:jc w:val="center"/>
    </w:pPr>
    <w:rPr>
      <w:b/>
      <w:caps/>
      <w:sz w:val="28"/>
    </w:rPr>
  </w:style>
  <w:style w:type="paragraph" w:customStyle="1" w:styleId="Affiliation">
    <w:name w:val="Affiliation"/>
    <w:basedOn w:val="Normal"/>
    <w:next w:val="Normal"/>
    <w:autoRedefine/>
    <w:pPr>
      <w:spacing w:before="220" w:after="220"/>
      <w:jc w:val="center"/>
    </w:pPr>
  </w:style>
  <w:style w:type="paragraph" w:customStyle="1" w:styleId="CenteredFormula">
    <w:name w:val="Centered Formula"/>
    <w:basedOn w:val="Normal"/>
    <w:autoRedefine/>
    <w:pPr>
      <w:tabs>
        <w:tab w:val="clear" w:pos="425"/>
        <w:tab w:val="center" w:pos="4536"/>
      </w:tabs>
    </w:pPr>
  </w:style>
  <w:style w:type="paragraph" w:customStyle="1" w:styleId="Abstract">
    <w:name w:val="Abstract"/>
    <w:basedOn w:val="Normal"/>
    <w:rsid w:val="004262F6"/>
    <w:rPr>
      <w:i/>
      <w:sz w:val="20"/>
    </w:rPr>
  </w:style>
  <w:style w:type="paragraph" w:styleId="Textedebulles">
    <w:name w:val="Balloon Text"/>
    <w:basedOn w:val="Normal"/>
    <w:link w:val="TextedebullesCar"/>
    <w:rsid w:val="00BD4171"/>
    <w:rPr>
      <w:rFonts w:ascii="Lucida Grande" w:hAnsi="Lucida Grande" w:cs="Lucida Grande"/>
      <w:sz w:val="18"/>
      <w:szCs w:val="18"/>
    </w:rPr>
  </w:style>
  <w:style w:type="character" w:customStyle="1" w:styleId="TextedebullesCar">
    <w:name w:val="Texte de bulles Car"/>
    <w:basedOn w:val="Policepardfaut"/>
    <w:link w:val="Textedebulles"/>
    <w:rsid w:val="00BD4171"/>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43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URBE~1\AppData\Local\Temp\SHF-guidelines%20for%20authors.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C:\Users\GOURBE~1\AppData\Local\Temp\SHF-guidelines for authors.dot</Template>
  <TotalTime>2</TotalTime>
  <Pages>5</Pages>
  <Words>1270</Words>
  <Characters>6989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KEY WORDS (Times New Roman, 12 Points, Capital, Bold; Style: Titre1)</vt:lpstr>
    </vt:vector>
  </TitlesOfParts>
  <Company>CEA/DRN/Grenoble</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WORDS (Times New Roman, 12 Points, Capital, Bold; Style: Titre1)</dc:title>
  <dc:subject/>
  <dc:creator>Utilisateur Windows</dc:creator>
  <cp:keywords/>
  <cp:lastModifiedBy>Philippe Gourbesville</cp:lastModifiedBy>
  <cp:revision>3</cp:revision>
  <cp:lastPrinted>2004-03-14T09:37:00Z</cp:lastPrinted>
  <dcterms:created xsi:type="dcterms:W3CDTF">2024-09-04T04:10:00Z</dcterms:created>
  <dcterms:modified xsi:type="dcterms:W3CDTF">2024-09-04T04:11:00Z</dcterms:modified>
</cp:coreProperties>
</file>